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E2B45" w14:textId="77777777" w:rsidR="008C2108" w:rsidRPr="00D57097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</w:p>
    <w:p w14:paraId="6762BC62" w14:textId="3A03CE59" w:rsidR="008C2108" w:rsidRPr="00D57097" w:rsidRDefault="008C2108" w:rsidP="008C2108">
      <w:pPr>
        <w:pStyle w:val="Default"/>
        <w:spacing w:line="288" w:lineRule="auto"/>
        <w:jc w:val="center"/>
        <w:rPr>
          <w:b/>
          <w:bCs/>
          <w:color w:val="auto"/>
          <w:sz w:val="22"/>
          <w:szCs w:val="22"/>
          <w:lang w:eastAsia="pl-PL"/>
        </w:rPr>
      </w:pPr>
      <w:r w:rsidRPr="00D57097">
        <w:rPr>
          <w:b/>
          <w:bCs/>
          <w:color w:val="auto"/>
          <w:sz w:val="22"/>
          <w:szCs w:val="22"/>
          <w:lang w:eastAsia="pl-PL"/>
        </w:rPr>
        <w:t>OGŁOSZENIE OFERTOWE</w:t>
      </w:r>
    </w:p>
    <w:p w14:paraId="65AE1DB2" w14:textId="77777777" w:rsidR="008C2108" w:rsidRPr="00D57097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</w:p>
    <w:p w14:paraId="2261D946" w14:textId="60410F35" w:rsidR="00425F21" w:rsidRPr="00D57097" w:rsidRDefault="008C2108" w:rsidP="00425F21">
      <w:pPr>
        <w:rPr>
          <w:rFonts w:ascii="Arial" w:hAnsi="Arial" w:cs="Arial"/>
          <w:b/>
          <w:bCs/>
          <w:color w:val="00B050"/>
        </w:rPr>
      </w:pPr>
      <w:r w:rsidRPr="00D57097">
        <w:rPr>
          <w:rFonts w:ascii="Arial" w:hAnsi="Arial" w:cs="Arial"/>
          <w:b/>
          <w:bCs/>
          <w:lang w:eastAsia="pl-PL"/>
        </w:rPr>
        <w:t>Dotyczy postępowania prowadzonego na</w:t>
      </w:r>
      <w:r w:rsidR="00D57097" w:rsidRPr="00D57097">
        <w:rPr>
          <w:rFonts w:ascii="Arial" w:hAnsi="Arial" w:cs="Arial"/>
          <w:b/>
          <w:bCs/>
          <w:lang w:eastAsia="pl-PL"/>
        </w:rPr>
        <w:t xml:space="preserve"> wykonanie zadania pod nazwą</w:t>
      </w:r>
      <w:r w:rsidRPr="00D57097">
        <w:rPr>
          <w:rFonts w:ascii="Arial" w:hAnsi="Arial" w:cs="Arial"/>
          <w:b/>
          <w:bCs/>
          <w:lang w:eastAsia="pl-PL"/>
        </w:rPr>
        <w:t xml:space="preserve"> „</w:t>
      </w:r>
      <w:r w:rsidR="00D57097" w:rsidRPr="00D57097">
        <w:rPr>
          <w:rFonts w:ascii="Arial" w:hAnsi="Arial" w:cs="Arial"/>
          <w:b/>
          <w:bCs/>
        </w:rPr>
        <w:t>Ekspertyza techniczna dotycząca stanu technicznego budynku Szkoły Podstawowej nr 8 w Tczewie</w:t>
      </w:r>
      <w:r w:rsidR="00D57097" w:rsidRPr="00D57097">
        <w:rPr>
          <w:rFonts w:ascii="Arial" w:hAnsi="Arial" w:cs="Arial"/>
          <w:b/>
          <w:bCs/>
        </w:rPr>
        <w:t>”</w:t>
      </w:r>
    </w:p>
    <w:p w14:paraId="78CE1012" w14:textId="77777777" w:rsidR="008C2108" w:rsidRPr="00D57097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</w:p>
    <w:p w14:paraId="5153CF68" w14:textId="013742E4" w:rsidR="008C2108" w:rsidRPr="00D57097" w:rsidRDefault="008C2108" w:rsidP="00D57097">
      <w:pPr>
        <w:rPr>
          <w:rFonts w:ascii="Arial" w:hAnsi="Arial" w:cs="Arial"/>
          <w:b/>
          <w:bCs/>
          <w:color w:val="00B050"/>
        </w:rPr>
      </w:pPr>
      <w:r w:rsidRPr="00D57097">
        <w:rPr>
          <w:rFonts w:ascii="Arial" w:hAnsi="Arial" w:cs="Arial"/>
          <w:lang w:eastAsia="pl-PL"/>
        </w:rPr>
        <w:t>Gmina Miejska Tczew z siedzibą przy placu Piłsudskiego 1, 83 - 110 Tczew zaprasza do składania ofert na postępowanie pn. „</w:t>
      </w:r>
      <w:r w:rsidR="00D57097" w:rsidRPr="00D57097">
        <w:rPr>
          <w:rFonts w:ascii="Arial" w:hAnsi="Arial" w:cs="Arial"/>
          <w:b/>
          <w:bCs/>
        </w:rPr>
        <w:t>Ekspertyza techniczna dotycząca stanu technicznego budynku Szkoły Podstawowej nr 8 w Tczewie</w:t>
      </w:r>
      <w:r w:rsidRPr="00D57097">
        <w:rPr>
          <w:rFonts w:ascii="Arial" w:hAnsi="Arial" w:cs="Arial"/>
          <w:lang w:eastAsia="pl-PL"/>
        </w:rPr>
        <w:t xml:space="preserve">”. </w:t>
      </w:r>
    </w:p>
    <w:p w14:paraId="2F86AA50" w14:textId="77777777" w:rsidR="008C2108" w:rsidRPr="00D57097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</w:p>
    <w:p w14:paraId="02930C49" w14:textId="3BD4D14A" w:rsidR="008C2108" w:rsidRPr="00D57097" w:rsidRDefault="008C2108" w:rsidP="00BA1BD8">
      <w:pPr>
        <w:pStyle w:val="Default"/>
        <w:numPr>
          <w:ilvl w:val="0"/>
          <w:numId w:val="3"/>
        </w:numPr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D57097">
        <w:rPr>
          <w:color w:val="auto"/>
          <w:sz w:val="22"/>
          <w:szCs w:val="22"/>
          <w:lang w:eastAsia="pl-PL"/>
        </w:rPr>
        <w:t xml:space="preserve">Opis przedmiotu zamówienia </w:t>
      </w:r>
    </w:p>
    <w:p w14:paraId="4F1A37A0" w14:textId="77777777" w:rsidR="00BA1BD8" w:rsidRPr="00D57097" w:rsidRDefault="00BA1BD8" w:rsidP="00BA1BD8">
      <w:pPr>
        <w:pStyle w:val="Default"/>
        <w:spacing w:line="288" w:lineRule="auto"/>
        <w:ind w:left="720"/>
        <w:jc w:val="both"/>
        <w:rPr>
          <w:color w:val="auto"/>
          <w:sz w:val="22"/>
          <w:szCs w:val="22"/>
          <w:lang w:eastAsia="pl-PL"/>
        </w:rPr>
      </w:pPr>
    </w:p>
    <w:p w14:paraId="11AC1987" w14:textId="6A866BC5" w:rsidR="00BA1BD8" w:rsidRPr="00D57097" w:rsidRDefault="008C2108" w:rsidP="006B5EC7">
      <w:pPr>
        <w:pStyle w:val="Default"/>
        <w:numPr>
          <w:ilvl w:val="1"/>
          <w:numId w:val="3"/>
        </w:numPr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D57097">
        <w:rPr>
          <w:color w:val="auto"/>
          <w:sz w:val="22"/>
          <w:szCs w:val="22"/>
          <w:lang w:eastAsia="pl-PL"/>
        </w:rPr>
        <w:t>Przedmiot zamówienia został opisany szczegółowo w Opisie przedmiotu zamówienia, stanowiącym załącznik nr 1 do Zapytania ofertowego</w:t>
      </w:r>
      <w:r w:rsidR="00F6750C" w:rsidRPr="00D57097">
        <w:rPr>
          <w:color w:val="auto"/>
          <w:sz w:val="22"/>
          <w:szCs w:val="22"/>
          <w:lang w:eastAsia="pl-PL"/>
        </w:rPr>
        <w:t>.</w:t>
      </w:r>
      <w:r w:rsidR="00496CAC" w:rsidRPr="00D57097">
        <w:rPr>
          <w:color w:val="auto"/>
          <w:sz w:val="22"/>
          <w:szCs w:val="22"/>
          <w:lang w:eastAsia="pl-PL"/>
        </w:rPr>
        <w:t xml:space="preserve"> </w:t>
      </w:r>
    </w:p>
    <w:p w14:paraId="197FC3E3" w14:textId="69C5CA20" w:rsidR="00BA1BD8" w:rsidRPr="00D57097" w:rsidRDefault="008C2108" w:rsidP="00BA1BD8">
      <w:pPr>
        <w:pStyle w:val="Default"/>
        <w:numPr>
          <w:ilvl w:val="1"/>
          <w:numId w:val="3"/>
        </w:numPr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D57097">
        <w:rPr>
          <w:color w:val="auto"/>
          <w:sz w:val="22"/>
          <w:szCs w:val="22"/>
          <w:lang w:eastAsia="pl-PL"/>
        </w:rPr>
        <w:t xml:space="preserve">Gwarancja </w:t>
      </w:r>
    </w:p>
    <w:p w14:paraId="5EE0E291" w14:textId="3F8FD36F" w:rsidR="00BA1BD8" w:rsidRPr="00D57097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D57097">
        <w:rPr>
          <w:color w:val="auto"/>
          <w:sz w:val="22"/>
          <w:szCs w:val="22"/>
          <w:lang w:eastAsia="pl-PL"/>
        </w:rPr>
        <w:t xml:space="preserve">Wykonawca udzieli Zamawiającemu pisemnej gwarancji </w:t>
      </w:r>
      <w:r w:rsidR="00F6750C" w:rsidRPr="00D57097">
        <w:rPr>
          <w:color w:val="auto"/>
          <w:sz w:val="22"/>
          <w:szCs w:val="22"/>
          <w:lang w:eastAsia="pl-PL"/>
        </w:rPr>
        <w:t xml:space="preserve">wynoszącej 36 </w:t>
      </w:r>
      <w:r w:rsidRPr="00D57097">
        <w:rPr>
          <w:color w:val="auto"/>
          <w:sz w:val="22"/>
          <w:szCs w:val="22"/>
          <w:lang w:eastAsia="pl-PL"/>
        </w:rPr>
        <w:t xml:space="preserve">miesięcy, licząc od dnia odbioru ostatecznego przedmiotu umowy. </w:t>
      </w:r>
    </w:p>
    <w:p w14:paraId="2233835C" w14:textId="77777777" w:rsidR="00097AC5" w:rsidRPr="00D57097" w:rsidRDefault="00097AC5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</w:p>
    <w:p w14:paraId="5B2B7CA7" w14:textId="56E6E7C8" w:rsidR="00BA1BD8" w:rsidRPr="00D57097" w:rsidRDefault="008C2108" w:rsidP="00097AC5">
      <w:pPr>
        <w:pStyle w:val="Default"/>
        <w:numPr>
          <w:ilvl w:val="1"/>
          <w:numId w:val="3"/>
        </w:numPr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D57097">
        <w:rPr>
          <w:color w:val="auto"/>
          <w:sz w:val="22"/>
          <w:szCs w:val="22"/>
          <w:lang w:eastAsia="pl-PL"/>
        </w:rPr>
        <w:t xml:space="preserve">Dodatkowe informacje dotyczące zamówienia: </w:t>
      </w:r>
    </w:p>
    <w:p w14:paraId="041C90AD" w14:textId="77777777" w:rsidR="00097AC5" w:rsidRPr="00D57097" w:rsidRDefault="00097AC5" w:rsidP="00097AC5">
      <w:pPr>
        <w:pStyle w:val="Default"/>
        <w:spacing w:line="288" w:lineRule="auto"/>
        <w:ind w:left="765"/>
        <w:jc w:val="both"/>
        <w:rPr>
          <w:color w:val="auto"/>
          <w:sz w:val="22"/>
          <w:szCs w:val="22"/>
          <w:lang w:eastAsia="pl-PL"/>
        </w:rPr>
      </w:pPr>
    </w:p>
    <w:p w14:paraId="03BD210E" w14:textId="6538B49B" w:rsidR="00BA1BD8" w:rsidRPr="00D57097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D57097">
        <w:rPr>
          <w:color w:val="auto"/>
          <w:sz w:val="22"/>
          <w:szCs w:val="22"/>
          <w:lang w:eastAsia="pl-PL"/>
        </w:rPr>
        <w:t xml:space="preserve">1) termin wykonania zamówienia: do </w:t>
      </w:r>
      <w:r w:rsidR="00E730EA" w:rsidRPr="00D57097">
        <w:rPr>
          <w:b/>
          <w:bCs/>
          <w:color w:val="auto"/>
          <w:sz w:val="22"/>
          <w:szCs w:val="22"/>
          <w:lang w:eastAsia="pl-PL"/>
        </w:rPr>
        <w:t>1</w:t>
      </w:r>
      <w:r w:rsidR="00D57097" w:rsidRPr="00D57097">
        <w:rPr>
          <w:b/>
          <w:bCs/>
          <w:color w:val="auto"/>
          <w:sz w:val="22"/>
          <w:szCs w:val="22"/>
          <w:lang w:eastAsia="pl-PL"/>
        </w:rPr>
        <w:t xml:space="preserve">50 dni </w:t>
      </w:r>
      <w:r w:rsidR="00D57097" w:rsidRPr="00D57097">
        <w:rPr>
          <w:color w:val="auto"/>
          <w:sz w:val="22"/>
          <w:szCs w:val="22"/>
          <w:lang w:eastAsia="pl-PL"/>
        </w:rPr>
        <w:t>od podpisania umowy.</w:t>
      </w:r>
      <w:r w:rsidRPr="00D57097">
        <w:rPr>
          <w:color w:val="auto"/>
          <w:sz w:val="22"/>
          <w:szCs w:val="22"/>
          <w:lang w:eastAsia="pl-PL"/>
        </w:rPr>
        <w:t xml:space="preserve"> </w:t>
      </w:r>
    </w:p>
    <w:p w14:paraId="42D9054A" w14:textId="77777777" w:rsidR="00BA1BD8" w:rsidRPr="00D57097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D57097">
        <w:rPr>
          <w:color w:val="auto"/>
          <w:sz w:val="22"/>
          <w:szCs w:val="22"/>
          <w:lang w:eastAsia="pl-PL"/>
        </w:rPr>
        <w:t xml:space="preserve">2) Wykonawca winien wyliczyć cenę ofertową w oparciu o Opis przedmiotu zamówienia. </w:t>
      </w:r>
    </w:p>
    <w:p w14:paraId="20381E6F" w14:textId="47E6F538" w:rsidR="00BA1BD8" w:rsidRPr="00D57097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D57097">
        <w:rPr>
          <w:color w:val="auto"/>
          <w:sz w:val="22"/>
          <w:szCs w:val="22"/>
          <w:lang w:eastAsia="pl-PL"/>
        </w:rPr>
        <w:t xml:space="preserve">3) projektowane postanowienia umowy – załącznik nr 2. </w:t>
      </w:r>
    </w:p>
    <w:p w14:paraId="62265D81" w14:textId="77777777" w:rsidR="00097AC5" w:rsidRPr="00D57097" w:rsidRDefault="00097AC5" w:rsidP="008C2108">
      <w:pPr>
        <w:pStyle w:val="Default"/>
        <w:spacing w:line="288" w:lineRule="auto"/>
        <w:jc w:val="both"/>
        <w:rPr>
          <w:b/>
          <w:bCs/>
          <w:color w:val="auto"/>
          <w:sz w:val="22"/>
          <w:szCs w:val="22"/>
          <w:lang w:eastAsia="pl-PL"/>
        </w:rPr>
      </w:pPr>
    </w:p>
    <w:p w14:paraId="707261EB" w14:textId="7356C091" w:rsidR="00BA1BD8" w:rsidRPr="00D57097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D57097">
        <w:rPr>
          <w:b/>
          <w:bCs/>
          <w:color w:val="auto"/>
          <w:sz w:val="22"/>
          <w:szCs w:val="22"/>
          <w:lang w:eastAsia="pl-PL"/>
        </w:rPr>
        <w:t>3</w:t>
      </w:r>
      <w:r w:rsidRPr="00D57097">
        <w:rPr>
          <w:color w:val="auto"/>
          <w:sz w:val="22"/>
          <w:szCs w:val="22"/>
          <w:lang w:eastAsia="pl-PL"/>
        </w:rPr>
        <w:t xml:space="preserve">. Termin i warunki płatności – zgodnie z projektowanymi postanowieniami umowy. </w:t>
      </w:r>
    </w:p>
    <w:p w14:paraId="05D2DF45" w14:textId="77777777" w:rsidR="00097AC5" w:rsidRPr="00D57097" w:rsidRDefault="00097AC5" w:rsidP="008C2108">
      <w:pPr>
        <w:pStyle w:val="Default"/>
        <w:spacing w:line="288" w:lineRule="auto"/>
        <w:jc w:val="both"/>
        <w:rPr>
          <w:b/>
          <w:bCs/>
          <w:color w:val="auto"/>
          <w:sz w:val="22"/>
          <w:szCs w:val="22"/>
          <w:lang w:eastAsia="pl-PL"/>
        </w:rPr>
      </w:pPr>
    </w:p>
    <w:p w14:paraId="0846C5C0" w14:textId="74DE0E2E" w:rsidR="00BA1BD8" w:rsidRPr="00D57097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D57097">
        <w:rPr>
          <w:b/>
          <w:bCs/>
          <w:color w:val="auto"/>
          <w:sz w:val="22"/>
          <w:szCs w:val="22"/>
          <w:lang w:eastAsia="pl-PL"/>
        </w:rPr>
        <w:t>4</w:t>
      </w:r>
      <w:r w:rsidRPr="00D57097">
        <w:rPr>
          <w:color w:val="auto"/>
          <w:sz w:val="22"/>
          <w:szCs w:val="22"/>
          <w:lang w:eastAsia="pl-PL"/>
        </w:rPr>
        <w:t xml:space="preserve">. Miejsce i termin składania ofert. </w:t>
      </w:r>
    </w:p>
    <w:p w14:paraId="7ED76EAF" w14:textId="77777777" w:rsidR="00097AC5" w:rsidRPr="00D57097" w:rsidRDefault="00097AC5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</w:p>
    <w:p w14:paraId="56BAFB92" w14:textId="5E51EEE6" w:rsidR="00BA1BD8" w:rsidRPr="00D57097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D57097">
        <w:rPr>
          <w:color w:val="auto"/>
          <w:sz w:val="22"/>
          <w:szCs w:val="22"/>
          <w:lang w:eastAsia="pl-PL"/>
        </w:rPr>
        <w:t xml:space="preserve">Ofertę należy złożyć według wyboru Wykonawcy: w siedzibie Zamawiającego - Urząd Miejski w Tczewie, Biuro Obsługi Klienta, Plac Piłsudskiego 1, 83-110 Tczew lub na adres e-mail: </w:t>
      </w:r>
      <w:r w:rsidR="00BA1BD8" w:rsidRPr="00D57097">
        <w:rPr>
          <w:color w:val="auto"/>
          <w:sz w:val="22"/>
          <w:szCs w:val="22"/>
          <w:lang w:eastAsia="pl-PL"/>
        </w:rPr>
        <w:t>balda</w:t>
      </w:r>
      <w:r w:rsidRPr="00D57097">
        <w:rPr>
          <w:color w:val="auto"/>
          <w:sz w:val="22"/>
          <w:szCs w:val="22"/>
          <w:lang w:eastAsia="pl-PL"/>
        </w:rPr>
        <w:t xml:space="preserve">@um.tczew.pl.  </w:t>
      </w:r>
    </w:p>
    <w:p w14:paraId="1B110639" w14:textId="11877B63" w:rsidR="00BA1BD8" w:rsidRPr="00D57097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D57097">
        <w:rPr>
          <w:color w:val="auto"/>
          <w:sz w:val="22"/>
          <w:szCs w:val="22"/>
          <w:lang w:eastAsia="pl-PL"/>
        </w:rPr>
        <w:t xml:space="preserve">Termin składania ofert upływa dnia </w:t>
      </w:r>
      <w:r w:rsidR="00F6750C" w:rsidRPr="00D57097">
        <w:rPr>
          <w:b/>
          <w:bCs/>
          <w:color w:val="auto"/>
          <w:sz w:val="22"/>
          <w:szCs w:val="22"/>
          <w:lang w:eastAsia="pl-PL"/>
        </w:rPr>
        <w:t>1</w:t>
      </w:r>
      <w:r w:rsidR="00D57097" w:rsidRPr="00D57097">
        <w:rPr>
          <w:b/>
          <w:bCs/>
          <w:color w:val="auto"/>
          <w:sz w:val="22"/>
          <w:szCs w:val="22"/>
          <w:lang w:eastAsia="pl-PL"/>
        </w:rPr>
        <w:t>8</w:t>
      </w:r>
      <w:r w:rsidRPr="00D57097">
        <w:rPr>
          <w:b/>
          <w:bCs/>
          <w:color w:val="auto"/>
          <w:sz w:val="22"/>
          <w:szCs w:val="22"/>
          <w:lang w:eastAsia="pl-PL"/>
        </w:rPr>
        <w:t>.</w:t>
      </w:r>
      <w:r w:rsidR="00E730EA" w:rsidRPr="00D57097">
        <w:rPr>
          <w:b/>
          <w:bCs/>
          <w:color w:val="auto"/>
          <w:sz w:val="22"/>
          <w:szCs w:val="22"/>
          <w:lang w:eastAsia="pl-PL"/>
        </w:rPr>
        <w:t>0</w:t>
      </w:r>
      <w:r w:rsidR="00F6750C" w:rsidRPr="00D57097">
        <w:rPr>
          <w:b/>
          <w:bCs/>
          <w:color w:val="auto"/>
          <w:sz w:val="22"/>
          <w:szCs w:val="22"/>
          <w:lang w:eastAsia="pl-PL"/>
        </w:rPr>
        <w:t>6</w:t>
      </w:r>
      <w:r w:rsidRPr="00D57097">
        <w:rPr>
          <w:b/>
          <w:bCs/>
          <w:color w:val="auto"/>
          <w:sz w:val="22"/>
          <w:szCs w:val="22"/>
          <w:lang w:eastAsia="pl-PL"/>
        </w:rPr>
        <w:t>.202</w:t>
      </w:r>
      <w:r w:rsidR="00E730EA" w:rsidRPr="00D57097">
        <w:rPr>
          <w:b/>
          <w:bCs/>
          <w:color w:val="auto"/>
          <w:sz w:val="22"/>
          <w:szCs w:val="22"/>
          <w:lang w:eastAsia="pl-PL"/>
        </w:rPr>
        <w:t>6</w:t>
      </w:r>
      <w:r w:rsidRPr="00D57097">
        <w:rPr>
          <w:color w:val="auto"/>
          <w:sz w:val="22"/>
          <w:szCs w:val="22"/>
          <w:lang w:eastAsia="pl-PL"/>
        </w:rPr>
        <w:t xml:space="preserve"> r. </w:t>
      </w:r>
      <w:r w:rsidR="00EB0DEE" w:rsidRPr="00D57097">
        <w:rPr>
          <w:color w:val="auto"/>
          <w:sz w:val="22"/>
          <w:szCs w:val="22"/>
          <w:lang w:eastAsia="pl-PL"/>
        </w:rPr>
        <w:t>d</w:t>
      </w:r>
      <w:r w:rsidRPr="00D57097">
        <w:rPr>
          <w:color w:val="auto"/>
          <w:sz w:val="22"/>
          <w:szCs w:val="22"/>
          <w:lang w:eastAsia="pl-PL"/>
        </w:rPr>
        <w:t>o godz. 1</w:t>
      </w:r>
      <w:r w:rsidR="00BA1BD8" w:rsidRPr="00D57097">
        <w:rPr>
          <w:color w:val="auto"/>
          <w:sz w:val="22"/>
          <w:szCs w:val="22"/>
          <w:lang w:eastAsia="pl-PL"/>
        </w:rPr>
        <w:t>3</w:t>
      </w:r>
      <w:r w:rsidRPr="00D57097">
        <w:rPr>
          <w:color w:val="auto"/>
          <w:sz w:val="22"/>
          <w:szCs w:val="22"/>
          <w:lang w:eastAsia="pl-PL"/>
        </w:rPr>
        <w:t xml:space="preserve">:30. </w:t>
      </w:r>
    </w:p>
    <w:p w14:paraId="2156F8CD" w14:textId="77777777" w:rsidR="00BA1BD8" w:rsidRPr="00D57097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D57097">
        <w:rPr>
          <w:color w:val="auto"/>
          <w:sz w:val="22"/>
          <w:szCs w:val="22"/>
          <w:lang w:eastAsia="pl-PL"/>
        </w:rPr>
        <w:t xml:space="preserve">Wszystkie oferty otrzymane przez Zamawiającego po terminie podanym powyżej nie zostaną rozpatrzone. </w:t>
      </w:r>
    </w:p>
    <w:p w14:paraId="7F897F0E" w14:textId="77777777" w:rsidR="00097AC5" w:rsidRPr="00D57097" w:rsidRDefault="00097AC5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</w:p>
    <w:p w14:paraId="2F3F432C" w14:textId="77777777" w:rsidR="00097AC5" w:rsidRPr="00D57097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D57097">
        <w:rPr>
          <w:b/>
          <w:bCs/>
          <w:color w:val="auto"/>
          <w:sz w:val="22"/>
          <w:szCs w:val="22"/>
          <w:lang w:eastAsia="pl-PL"/>
        </w:rPr>
        <w:t>5</w:t>
      </w:r>
      <w:r w:rsidRPr="00D57097">
        <w:rPr>
          <w:color w:val="auto"/>
          <w:sz w:val="22"/>
          <w:szCs w:val="22"/>
          <w:lang w:eastAsia="pl-PL"/>
        </w:rPr>
        <w:t xml:space="preserve">. Sposób przygotowania oferty. </w:t>
      </w:r>
    </w:p>
    <w:p w14:paraId="13079FCF" w14:textId="77777777" w:rsidR="00097AC5" w:rsidRPr="00D57097" w:rsidRDefault="00097AC5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</w:p>
    <w:p w14:paraId="48AD8647" w14:textId="7BCBE6DC" w:rsidR="00097AC5" w:rsidRPr="00D57097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D57097">
        <w:rPr>
          <w:color w:val="auto"/>
          <w:sz w:val="22"/>
          <w:szCs w:val="22"/>
          <w:lang w:eastAsia="pl-PL"/>
        </w:rPr>
        <w:t xml:space="preserve">Ofertę należy sporządzić na załączonym druku „Formularz oferty” - załącznik nr </w:t>
      </w:r>
      <w:r w:rsidR="00F6750C" w:rsidRPr="00D57097">
        <w:rPr>
          <w:color w:val="auto"/>
          <w:sz w:val="22"/>
          <w:szCs w:val="22"/>
          <w:lang w:eastAsia="pl-PL"/>
        </w:rPr>
        <w:t>3</w:t>
      </w:r>
      <w:r w:rsidRPr="00D57097">
        <w:rPr>
          <w:color w:val="auto"/>
          <w:sz w:val="22"/>
          <w:szCs w:val="22"/>
          <w:lang w:eastAsia="pl-PL"/>
        </w:rPr>
        <w:t xml:space="preserve">, w języku polskim, w jednym egzemplarzu.   </w:t>
      </w:r>
    </w:p>
    <w:p w14:paraId="05A79FB8" w14:textId="77777777" w:rsidR="00097AC5" w:rsidRPr="00D57097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D57097">
        <w:rPr>
          <w:color w:val="auto"/>
          <w:sz w:val="22"/>
          <w:szCs w:val="22"/>
          <w:lang w:eastAsia="pl-PL"/>
        </w:rPr>
        <w:t xml:space="preserve">Ofertę należy złożyć: </w:t>
      </w:r>
    </w:p>
    <w:p w14:paraId="47900445" w14:textId="77777777" w:rsidR="00097AC5" w:rsidRPr="00D57097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D57097">
        <w:rPr>
          <w:color w:val="auto"/>
          <w:sz w:val="22"/>
          <w:szCs w:val="22"/>
          <w:lang w:eastAsia="pl-PL"/>
        </w:rPr>
        <w:t xml:space="preserve">- w formie pisemnej, pocztą lub osobiście na adres Zamawiającego; lub </w:t>
      </w:r>
    </w:p>
    <w:p w14:paraId="604AC667" w14:textId="77777777" w:rsidR="00097AC5" w:rsidRPr="00D57097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D57097">
        <w:rPr>
          <w:color w:val="auto"/>
          <w:sz w:val="22"/>
          <w:szCs w:val="22"/>
          <w:lang w:eastAsia="pl-PL"/>
        </w:rPr>
        <w:t xml:space="preserve">- w formie elektronicznej lub w postaci elektronicznej, w formie np. PDF lub JPG. </w:t>
      </w:r>
    </w:p>
    <w:p w14:paraId="33AE8744" w14:textId="570E3313" w:rsidR="00097AC5" w:rsidRPr="00D57097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D57097">
        <w:rPr>
          <w:color w:val="auto"/>
          <w:sz w:val="22"/>
          <w:szCs w:val="22"/>
          <w:lang w:eastAsia="pl-PL"/>
        </w:rPr>
        <w:lastRenderedPageBreak/>
        <w:t>Cena podana na Formularzu oferty powinna być ceną kompletną i jednoznaczną</w:t>
      </w:r>
      <w:r w:rsidR="00171234" w:rsidRPr="00D57097">
        <w:rPr>
          <w:color w:val="auto"/>
          <w:sz w:val="22"/>
          <w:szCs w:val="22"/>
          <w:lang w:eastAsia="pl-PL"/>
        </w:rPr>
        <w:t xml:space="preserve"> z określeniem wartości zadania lub całości przedmiotu umowy</w:t>
      </w:r>
      <w:r w:rsidRPr="00D57097">
        <w:rPr>
          <w:color w:val="auto"/>
          <w:sz w:val="22"/>
          <w:szCs w:val="22"/>
          <w:lang w:eastAsia="pl-PL"/>
        </w:rPr>
        <w:t xml:space="preserve">. </w:t>
      </w:r>
      <w:r w:rsidR="00171234" w:rsidRPr="00D57097">
        <w:rPr>
          <w:color w:val="auto"/>
          <w:sz w:val="22"/>
          <w:szCs w:val="22"/>
          <w:lang w:eastAsia="pl-PL"/>
        </w:rPr>
        <w:t>Cena w</w:t>
      </w:r>
      <w:r w:rsidRPr="00D57097">
        <w:rPr>
          <w:color w:val="auto"/>
          <w:sz w:val="22"/>
          <w:szCs w:val="22"/>
          <w:lang w:eastAsia="pl-PL"/>
        </w:rPr>
        <w:t xml:space="preserve">inna stanowić całkowite wynagrodzenie Wykonawcy za wykonanie obowiązków umownych w pełnym zakresie – obejmować łączną wycenę wszystkich elementów przedmiotu zamówienia, wskazanych w niniejszym Zapytaniu ofertowym. Cena winna obejmować wszystkie koszty jakie poniesie Wykonawca z tytułu należytej oraz zgodnej z obowiązującymi przepisami realizacji przedmiotu zamówienia. </w:t>
      </w:r>
    </w:p>
    <w:p w14:paraId="08D42FAA" w14:textId="77777777" w:rsidR="00097AC5" w:rsidRPr="00D57097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D57097">
        <w:rPr>
          <w:color w:val="auto"/>
          <w:sz w:val="22"/>
          <w:szCs w:val="22"/>
          <w:lang w:eastAsia="pl-PL"/>
        </w:rPr>
        <w:t xml:space="preserve">Oferta winna być podpisana przez osobę/osoby upoważnioną/upoważnione do reprezentacji firmy na zewnątrz i zaciągania zobowiązań w wysokości odpowiadającej cenie oferty. Wszelkie poprawki lub zmiany w treści oferty muszą być parafowane własnoręcznie przez osobę/osoby podpisującą/podpisujące ofertę. Zaleca się, aby Wykonawca zdobył wszelkie informacje, które mogą być konieczne dla przygotowania oferty oraz podpisania umowy.  </w:t>
      </w:r>
    </w:p>
    <w:p w14:paraId="4792561C" w14:textId="77777777" w:rsidR="00097AC5" w:rsidRPr="00D57097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D57097">
        <w:rPr>
          <w:color w:val="auto"/>
          <w:sz w:val="22"/>
          <w:szCs w:val="22"/>
          <w:lang w:eastAsia="pl-PL"/>
        </w:rPr>
        <w:t xml:space="preserve">Oferta złożona </w:t>
      </w:r>
      <w:r w:rsidRPr="00D57097">
        <w:rPr>
          <w:color w:val="auto"/>
          <w:sz w:val="22"/>
          <w:szCs w:val="22"/>
          <w:u w:val="single"/>
          <w:lang w:eastAsia="pl-PL"/>
        </w:rPr>
        <w:t>w postaci elektronicznej</w:t>
      </w:r>
      <w:r w:rsidRPr="00D57097">
        <w:rPr>
          <w:color w:val="auto"/>
          <w:sz w:val="22"/>
          <w:szCs w:val="22"/>
          <w:lang w:eastAsia="pl-PL"/>
        </w:rPr>
        <w:t xml:space="preserve"> winna być podpisana i zeskanowana. </w:t>
      </w:r>
    </w:p>
    <w:p w14:paraId="2BA2F768" w14:textId="77777777" w:rsidR="00097AC5" w:rsidRPr="00D57097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D57097">
        <w:rPr>
          <w:color w:val="auto"/>
          <w:sz w:val="22"/>
          <w:szCs w:val="22"/>
          <w:lang w:eastAsia="pl-PL"/>
        </w:rPr>
        <w:t xml:space="preserve">Oferta złożona </w:t>
      </w:r>
      <w:r w:rsidRPr="00D57097">
        <w:rPr>
          <w:color w:val="auto"/>
          <w:sz w:val="22"/>
          <w:szCs w:val="22"/>
          <w:u w:val="single"/>
          <w:lang w:eastAsia="pl-PL"/>
        </w:rPr>
        <w:t>w formie elektronicznej</w:t>
      </w:r>
      <w:r w:rsidRPr="00D57097">
        <w:rPr>
          <w:color w:val="auto"/>
          <w:sz w:val="22"/>
          <w:szCs w:val="22"/>
          <w:lang w:eastAsia="pl-PL"/>
        </w:rPr>
        <w:t xml:space="preserve"> winna być podpisana kwalifikowanym podpisem elektronicznym, podpisem zaufanym lub podpisem osobistym. </w:t>
      </w:r>
    </w:p>
    <w:p w14:paraId="01F2F588" w14:textId="77777777" w:rsidR="00171234" w:rsidRPr="00D57097" w:rsidRDefault="008C2108" w:rsidP="008C2108">
      <w:pPr>
        <w:pStyle w:val="Default"/>
        <w:spacing w:line="288" w:lineRule="auto"/>
        <w:jc w:val="both"/>
        <w:rPr>
          <w:b/>
          <w:bCs/>
          <w:color w:val="auto"/>
          <w:sz w:val="22"/>
          <w:szCs w:val="22"/>
        </w:rPr>
      </w:pPr>
      <w:r w:rsidRPr="00D57097">
        <w:rPr>
          <w:color w:val="auto"/>
          <w:sz w:val="22"/>
          <w:szCs w:val="22"/>
          <w:lang w:eastAsia="pl-PL"/>
        </w:rPr>
        <w:t xml:space="preserve">W przypadku składania oferty </w:t>
      </w:r>
      <w:r w:rsidRPr="00D57097">
        <w:rPr>
          <w:color w:val="auto"/>
          <w:sz w:val="22"/>
          <w:szCs w:val="22"/>
          <w:u w:val="single"/>
          <w:lang w:eastAsia="pl-PL"/>
        </w:rPr>
        <w:t>w formie pisemnej</w:t>
      </w:r>
      <w:r w:rsidRPr="00D57097">
        <w:rPr>
          <w:color w:val="auto"/>
          <w:sz w:val="22"/>
          <w:szCs w:val="22"/>
          <w:lang w:eastAsia="pl-PL"/>
        </w:rPr>
        <w:t xml:space="preserve"> zaleca się, aby Wykonawca zamieścił ofertę w kopercie, która będzie zaadresowana na Zamawiającego oraz będzie posiadać oznaczenia:</w:t>
      </w:r>
      <w:r w:rsidR="00097AC5" w:rsidRPr="00D57097">
        <w:rPr>
          <w:b/>
          <w:bCs/>
          <w:color w:val="auto"/>
          <w:sz w:val="22"/>
          <w:szCs w:val="22"/>
        </w:rPr>
        <w:t xml:space="preserve"> </w:t>
      </w:r>
    </w:p>
    <w:p w14:paraId="55E0548C" w14:textId="5A8DA427" w:rsidR="00097AC5" w:rsidRPr="00D57097" w:rsidRDefault="00097AC5" w:rsidP="00D57097">
      <w:pPr>
        <w:rPr>
          <w:rFonts w:ascii="Arial" w:hAnsi="Arial" w:cs="Arial"/>
          <w:b/>
          <w:bCs/>
        </w:rPr>
      </w:pPr>
      <w:r w:rsidRPr="00D57097">
        <w:rPr>
          <w:rFonts w:ascii="Arial" w:hAnsi="Arial" w:cs="Arial"/>
          <w:b/>
          <w:bCs/>
        </w:rPr>
        <w:t>„</w:t>
      </w:r>
      <w:r w:rsidR="00D57097" w:rsidRPr="00D57097">
        <w:rPr>
          <w:rFonts w:ascii="Arial" w:hAnsi="Arial" w:cs="Arial"/>
          <w:b/>
          <w:bCs/>
        </w:rPr>
        <w:t>Ekspertyza techniczna dotycząca stanu technicznego budynku Szkoły Podstawowej nr 8 w Tczewie</w:t>
      </w:r>
      <w:r w:rsidRPr="00D57097">
        <w:rPr>
          <w:rFonts w:ascii="Arial" w:hAnsi="Arial" w:cs="Arial"/>
          <w:u w:val="single"/>
        </w:rPr>
        <w:t>”</w:t>
      </w:r>
      <w:r w:rsidR="008C2108" w:rsidRPr="00D57097">
        <w:rPr>
          <w:rFonts w:ascii="Arial" w:hAnsi="Arial" w:cs="Arial"/>
          <w:u w:val="single"/>
          <w:lang w:eastAsia="pl-PL"/>
        </w:rPr>
        <w:t xml:space="preserve"> </w:t>
      </w:r>
    </w:p>
    <w:p w14:paraId="0EBA88B4" w14:textId="77777777" w:rsidR="00171234" w:rsidRPr="00D57097" w:rsidRDefault="00171234" w:rsidP="008C2108">
      <w:pPr>
        <w:pStyle w:val="Default"/>
        <w:spacing w:line="288" w:lineRule="auto"/>
        <w:jc w:val="both"/>
        <w:rPr>
          <w:color w:val="auto"/>
          <w:sz w:val="22"/>
          <w:szCs w:val="22"/>
          <w:u w:val="single"/>
          <w:lang w:eastAsia="pl-PL"/>
        </w:rPr>
      </w:pPr>
    </w:p>
    <w:p w14:paraId="00BDA494" w14:textId="584D44FF" w:rsidR="008C2108" w:rsidRPr="00D57097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D57097">
        <w:rPr>
          <w:color w:val="auto"/>
          <w:sz w:val="22"/>
          <w:szCs w:val="22"/>
          <w:lang w:eastAsia="pl-PL"/>
        </w:rPr>
        <w:t>Informacje o sposobie porozumiewania się Zamawiającego z Wykonawcami. W zakresie spraw merytorycznych związanych z opisem przedmiotu zamówienia, do kontaktu uprawniony jest Pan</w:t>
      </w:r>
      <w:r w:rsidR="00097AC5" w:rsidRPr="00D57097">
        <w:rPr>
          <w:color w:val="auto"/>
          <w:sz w:val="22"/>
          <w:szCs w:val="22"/>
          <w:lang w:eastAsia="pl-PL"/>
        </w:rPr>
        <w:t>i</w:t>
      </w:r>
      <w:r w:rsidRPr="00D57097">
        <w:rPr>
          <w:color w:val="auto"/>
          <w:sz w:val="22"/>
          <w:szCs w:val="22"/>
          <w:lang w:eastAsia="pl-PL"/>
        </w:rPr>
        <w:t xml:space="preserve"> </w:t>
      </w:r>
      <w:r w:rsidR="00097AC5" w:rsidRPr="00D57097">
        <w:rPr>
          <w:color w:val="auto"/>
          <w:sz w:val="22"/>
          <w:szCs w:val="22"/>
          <w:lang w:eastAsia="pl-PL"/>
        </w:rPr>
        <w:t>Sylwia Balda</w:t>
      </w:r>
      <w:r w:rsidRPr="00D57097">
        <w:rPr>
          <w:color w:val="auto"/>
          <w:sz w:val="22"/>
          <w:szCs w:val="22"/>
          <w:lang w:eastAsia="pl-PL"/>
        </w:rPr>
        <w:t xml:space="preserve">, tel. 58 77 59 </w:t>
      </w:r>
      <w:r w:rsidR="00097AC5" w:rsidRPr="00D57097">
        <w:rPr>
          <w:color w:val="auto"/>
          <w:sz w:val="22"/>
          <w:szCs w:val="22"/>
          <w:lang w:eastAsia="pl-PL"/>
        </w:rPr>
        <w:t>397</w:t>
      </w:r>
      <w:r w:rsidRPr="00D57097">
        <w:rPr>
          <w:color w:val="auto"/>
          <w:sz w:val="22"/>
          <w:szCs w:val="22"/>
          <w:lang w:eastAsia="pl-PL"/>
        </w:rPr>
        <w:t xml:space="preserve">. Korespondencja między Zamawiającym a Wykonawcami w trakcie prowadzenia procedury, będzie dobywać się drogą elektroniczną, przez e-mail: </w:t>
      </w:r>
      <w:r w:rsidR="00097AC5" w:rsidRPr="00D57097">
        <w:rPr>
          <w:color w:val="auto"/>
          <w:sz w:val="22"/>
          <w:szCs w:val="22"/>
          <w:lang w:eastAsia="pl-PL"/>
        </w:rPr>
        <w:t>balda</w:t>
      </w:r>
      <w:r w:rsidRPr="00D57097">
        <w:rPr>
          <w:color w:val="auto"/>
          <w:sz w:val="22"/>
          <w:szCs w:val="22"/>
          <w:lang w:eastAsia="pl-PL"/>
        </w:rPr>
        <w:t>@um.tczew.pl.</w:t>
      </w:r>
    </w:p>
    <w:p w14:paraId="14501DA9" w14:textId="77777777" w:rsidR="008C2108" w:rsidRPr="00D57097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</w:p>
    <w:p w14:paraId="59A36114" w14:textId="77777777" w:rsidR="008C2108" w:rsidRPr="00D57097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</w:p>
    <w:p w14:paraId="02BBC09F" w14:textId="77777777" w:rsidR="00506A82" w:rsidRPr="00D57097" w:rsidRDefault="00506A82" w:rsidP="00506A82">
      <w:pPr>
        <w:rPr>
          <w:rFonts w:ascii="Arial" w:hAnsi="Arial" w:cs="Arial"/>
          <w:sz w:val="24"/>
          <w:szCs w:val="24"/>
        </w:rPr>
      </w:pPr>
    </w:p>
    <w:p w14:paraId="77D94669" w14:textId="77777777" w:rsidR="00506A82" w:rsidRPr="00D57097" w:rsidRDefault="00506A82" w:rsidP="00506A82">
      <w:pPr>
        <w:rPr>
          <w:rFonts w:ascii="Arial" w:hAnsi="Arial" w:cs="Arial"/>
          <w:sz w:val="24"/>
          <w:szCs w:val="24"/>
        </w:rPr>
      </w:pPr>
    </w:p>
    <w:p w14:paraId="656F2241" w14:textId="77777777" w:rsidR="00506A82" w:rsidRPr="00D57097" w:rsidRDefault="00506A82" w:rsidP="00506A82">
      <w:pPr>
        <w:rPr>
          <w:rFonts w:ascii="Arial" w:hAnsi="Arial" w:cs="Arial"/>
          <w:sz w:val="24"/>
          <w:szCs w:val="24"/>
        </w:rPr>
      </w:pPr>
    </w:p>
    <w:p w14:paraId="73820EF9" w14:textId="77777777" w:rsidR="00506A82" w:rsidRPr="00D57097" w:rsidRDefault="00506A82" w:rsidP="00506A82">
      <w:pPr>
        <w:rPr>
          <w:rFonts w:ascii="Arial" w:hAnsi="Arial" w:cs="Arial"/>
          <w:sz w:val="24"/>
          <w:szCs w:val="24"/>
        </w:rPr>
      </w:pPr>
    </w:p>
    <w:p w14:paraId="5F854DDB" w14:textId="77777777" w:rsidR="00506A82" w:rsidRPr="00D57097" w:rsidRDefault="00506A82" w:rsidP="00506A82">
      <w:pPr>
        <w:rPr>
          <w:rFonts w:ascii="Arial" w:hAnsi="Arial" w:cs="Arial"/>
          <w:sz w:val="24"/>
          <w:szCs w:val="24"/>
        </w:rPr>
      </w:pPr>
    </w:p>
    <w:p w14:paraId="1808BDE0" w14:textId="77777777" w:rsidR="00506A82" w:rsidRPr="00D57097" w:rsidRDefault="00506A82" w:rsidP="00506A82">
      <w:pPr>
        <w:rPr>
          <w:rFonts w:ascii="Arial" w:hAnsi="Arial" w:cs="Arial"/>
          <w:sz w:val="24"/>
          <w:szCs w:val="24"/>
        </w:rPr>
      </w:pPr>
    </w:p>
    <w:p w14:paraId="226902C2" w14:textId="77777777" w:rsidR="00506A82" w:rsidRPr="00D57097" w:rsidRDefault="00506A82" w:rsidP="00506A82">
      <w:pPr>
        <w:rPr>
          <w:rFonts w:ascii="Arial" w:hAnsi="Arial" w:cs="Arial"/>
          <w:sz w:val="24"/>
          <w:szCs w:val="24"/>
        </w:rPr>
      </w:pPr>
    </w:p>
    <w:p w14:paraId="319B91C9" w14:textId="77777777" w:rsidR="00506A82" w:rsidRPr="00D57097" w:rsidRDefault="00506A82" w:rsidP="00506A82">
      <w:pPr>
        <w:rPr>
          <w:rFonts w:ascii="Arial" w:hAnsi="Arial" w:cs="Arial"/>
          <w:sz w:val="24"/>
          <w:szCs w:val="24"/>
        </w:rPr>
      </w:pPr>
    </w:p>
    <w:p w14:paraId="3834A689" w14:textId="77777777" w:rsidR="00506A82" w:rsidRPr="00D57097" w:rsidRDefault="00506A82" w:rsidP="00506A82">
      <w:pPr>
        <w:rPr>
          <w:rFonts w:ascii="Arial" w:hAnsi="Arial" w:cs="Arial"/>
          <w:sz w:val="24"/>
          <w:szCs w:val="24"/>
        </w:rPr>
      </w:pPr>
    </w:p>
    <w:p w14:paraId="56E5996E" w14:textId="77777777" w:rsidR="00506A82" w:rsidRPr="00D57097" w:rsidRDefault="00506A82" w:rsidP="00506A82">
      <w:pPr>
        <w:rPr>
          <w:rFonts w:ascii="Arial" w:hAnsi="Arial" w:cs="Arial"/>
          <w:sz w:val="24"/>
          <w:szCs w:val="24"/>
        </w:rPr>
      </w:pPr>
    </w:p>
    <w:p w14:paraId="413BEBA0" w14:textId="77777777" w:rsidR="00506A82" w:rsidRPr="00D57097" w:rsidRDefault="00506A82" w:rsidP="00506A82">
      <w:pPr>
        <w:rPr>
          <w:rFonts w:ascii="Arial" w:hAnsi="Arial" w:cs="Arial"/>
          <w:sz w:val="24"/>
          <w:szCs w:val="24"/>
        </w:rPr>
      </w:pPr>
    </w:p>
    <w:p w14:paraId="32CB2AB9" w14:textId="77777777" w:rsidR="00506A82" w:rsidRPr="00D57097" w:rsidRDefault="00506A82" w:rsidP="00506A82">
      <w:pPr>
        <w:rPr>
          <w:rFonts w:ascii="Arial" w:hAnsi="Arial" w:cs="Arial"/>
          <w:sz w:val="24"/>
          <w:szCs w:val="24"/>
        </w:rPr>
      </w:pPr>
    </w:p>
    <w:p w14:paraId="3732CDA1" w14:textId="77777777" w:rsidR="00506A82" w:rsidRPr="00D57097" w:rsidRDefault="00506A82" w:rsidP="00506A82">
      <w:pPr>
        <w:rPr>
          <w:rFonts w:ascii="Arial" w:hAnsi="Arial" w:cs="Arial"/>
          <w:sz w:val="24"/>
          <w:szCs w:val="24"/>
        </w:rPr>
      </w:pPr>
    </w:p>
    <w:p w14:paraId="33076BD6" w14:textId="77777777" w:rsidR="00506A82" w:rsidRPr="00D57097" w:rsidRDefault="00506A82" w:rsidP="00506A82">
      <w:pPr>
        <w:rPr>
          <w:rFonts w:ascii="Arial" w:hAnsi="Arial" w:cs="Arial"/>
          <w:sz w:val="24"/>
          <w:szCs w:val="24"/>
        </w:rPr>
      </w:pPr>
    </w:p>
    <w:p w14:paraId="3EC0BC1F" w14:textId="77777777" w:rsidR="00506A82" w:rsidRPr="00D57097" w:rsidRDefault="00506A82" w:rsidP="00506A82">
      <w:pPr>
        <w:rPr>
          <w:rFonts w:ascii="Arial" w:hAnsi="Arial" w:cs="Arial"/>
          <w:sz w:val="24"/>
          <w:szCs w:val="24"/>
        </w:rPr>
      </w:pPr>
    </w:p>
    <w:p w14:paraId="02FDC0C4" w14:textId="77777777" w:rsidR="00506A82" w:rsidRPr="00D57097" w:rsidRDefault="00506A82" w:rsidP="00506A82">
      <w:pPr>
        <w:rPr>
          <w:rFonts w:ascii="Arial" w:hAnsi="Arial" w:cs="Arial"/>
          <w:sz w:val="24"/>
          <w:szCs w:val="24"/>
        </w:rPr>
      </w:pPr>
    </w:p>
    <w:p w14:paraId="5BD8C7F6" w14:textId="77777777" w:rsidR="00506A82" w:rsidRPr="00D57097" w:rsidRDefault="00506A82" w:rsidP="00506A82">
      <w:pPr>
        <w:rPr>
          <w:rFonts w:ascii="Arial" w:hAnsi="Arial" w:cs="Arial"/>
          <w:sz w:val="24"/>
          <w:szCs w:val="24"/>
        </w:rPr>
      </w:pPr>
    </w:p>
    <w:p w14:paraId="267C2161" w14:textId="77777777" w:rsidR="00506A82" w:rsidRPr="00D57097" w:rsidRDefault="00506A82" w:rsidP="00506A82">
      <w:pPr>
        <w:rPr>
          <w:rFonts w:ascii="Arial" w:hAnsi="Arial" w:cs="Arial"/>
          <w:sz w:val="24"/>
          <w:szCs w:val="24"/>
        </w:rPr>
      </w:pPr>
    </w:p>
    <w:p w14:paraId="03195E22" w14:textId="77777777" w:rsidR="00506A82" w:rsidRPr="00D57097" w:rsidRDefault="00506A82" w:rsidP="00506A82">
      <w:pPr>
        <w:rPr>
          <w:rFonts w:ascii="Arial" w:hAnsi="Arial" w:cs="Arial"/>
          <w:sz w:val="24"/>
          <w:szCs w:val="24"/>
        </w:rPr>
      </w:pPr>
    </w:p>
    <w:p w14:paraId="7F3CF44C" w14:textId="77777777" w:rsidR="00506A82" w:rsidRPr="00D57097" w:rsidRDefault="00506A82" w:rsidP="00506A82">
      <w:pPr>
        <w:rPr>
          <w:rFonts w:ascii="Arial" w:hAnsi="Arial" w:cs="Arial"/>
          <w:sz w:val="24"/>
          <w:szCs w:val="24"/>
        </w:rPr>
      </w:pPr>
    </w:p>
    <w:sectPr w:rsidR="00506A82" w:rsidRPr="00D570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C81A4" w14:textId="77777777" w:rsidR="00066D2A" w:rsidRDefault="00066D2A" w:rsidP="008C590C">
      <w:pPr>
        <w:spacing w:after="0" w:line="240" w:lineRule="auto"/>
      </w:pPr>
      <w:r>
        <w:separator/>
      </w:r>
    </w:p>
  </w:endnote>
  <w:endnote w:type="continuationSeparator" w:id="0">
    <w:p w14:paraId="75881E05" w14:textId="77777777" w:rsidR="00066D2A" w:rsidRDefault="00066D2A" w:rsidP="008C5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C1434" w14:textId="77777777" w:rsidR="00506A82" w:rsidRDefault="00506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FEDF1" w14:textId="77777777" w:rsidR="00E6504F" w:rsidRDefault="00DB2883" w:rsidP="00E6504F">
    <w:pPr>
      <w:pStyle w:val="Stopka"/>
      <w:rPr>
        <w:sz w:val="16"/>
        <w:szCs w:val="16"/>
      </w:rPr>
    </w:pPr>
    <w:r w:rsidRPr="00DB2883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665C48EF" wp14:editId="7D66DF66">
              <wp:simplePos x="0" y="0"/>
              <wp:positionH relativeFrom="column">
                <wp:posOffset>5584825</wp:posOffset>
              </wp:positionH>
              <wp:positionV relativeFrom="paragraph">
                <wp:posOffset>75565</wp:posOffset>
              </wp:positionV>
              <wp:extent cx="802640" cy="240030"/>
              <wp:effectExtent l="0" t="0" r="0" b="762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2640" cy="240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8F6B77" w14:textId="77777777" w:rsidR="00DB2883" w:rsidRDefault="00DB2883">
                          <w:r w:rsidRPr="00DB2883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www.tczew.pl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5C48E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39.75pt;margin-top:5.95pt;width:63.2pt;height:18.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" stroked="f">
              <v:textbox>
                <w:txbxContent>
                  <w:p w14:paraId="688F6B77" w14:textId="77777777" w:rsidR="00DB2883" w:rsidRDefault="00DB2883">
                    <w:r w:rsidRPr="00DB2883">
                      <w:rPr>
                        <w:b/>
                        <w:bCs/>
                        <w:sz w:val="16"/>
                        <w:szCs w:val="16"/>
                      </w:rPr>
                      <w:t>www.tczew.pl</w:t>
                    </w:r>
                  </w:p>
                </w:txbxContent>
              </v:textbox>
            </v:shape>
          </w:pict>
        </mc:Fallback>
      </mc:AlternateContent>
    </w:r>
    <w:r w:rsidR="00E6504F" w:rsidRPr="00E6504F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E953F71" wp14:editId="6EAFC7C3">
              <wp:simplePos x="0" y="0"/>
              <wp:positionH relativeFrom="column">
                <wp:posOffset>-494030</wp:posOffset>
              </wp:positionH>
              <wp:positionV relativeFrom="paragraph">
                <wp:posOffset>-9221</wp:posOffset>
              </wp:positionV>
              <wp:extent cx="6762750" cy="0"/>
              <wp:effectExtent l="0" t="0" r="0" b="0"/>
              <wp:wrapNone/>
              <wp:docPr id="666102098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7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61617" id="Łącznik prosty 2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9pt,-.75pt" to="493.6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" strokecolor="black [3200]" strokeweight=".5pt">
              <v:stroke joinstyle="miter"/>
            </v:line>
          </w:pict>
        </mc:Fallback>
      </mc:AlternateContent>
    </w:r>
  </w:p>
  <w:p w14:paraId="04C82CDE" w14:textId="77777777" w:rsidR="00E6504F" w:rsidRPr="00E6504F" w:rsidRDefault="00506A82" w:rsidP="00DB2883">
    <w:pPr>
      <w:pStyle w:val="Stopka"/>
      <w:ind w:hanging="709"/>
      <w:rPr>
        <w:sz w:val="16"/>
        <w:szCs w:val="16"/>
      </w:rPr>
    </w:pPr>
    <w:r w:rsidRPr="00506A82">
      <w:rPr>
        <w:sz w:val="16"/>
        <w:szCs w:val="16"/>
      </w:rPr>
      <w:t>Plac</w:t>
    </w:r>
    <w:r w:rsidR="00E6504F" w:rsidRPr="00E6504F">
      <w:rPr>
        <w:sz w:val="16"/>
        <w:szCs w:val="16"/>
      </w:rPr>
      <w:t xml:space="preserve"> </w:t>
    </w:r>
    <w:r w:rsidR="00C37997" w:rsidRPr="00C37997">
      <w:rPr>
        <w:sz w:val="16"/>
        <w:szCs w:val="16"/>
      </w:rPr>
      <w:t>Marszałka Józefa</w:t>
    </w:r>
    <w:r w:rsidR="00C37997">
      <w:rPr>
        <w:sz w:val="16"/>
        <w:szCs w:val="16"/>
      </w:rPr>
      <w:t xml:space="preserve"> </w:t>
    </w:r>
    <w:r w:rsidR="00E6504F" w:rsidRPr="00E6504F">
      <w:rPr>
        <w:sz w:val="16"/>
        <w:szCs w:val="16"/>
      </w:rPr>
      <w:t>Piłsudskiego 1, 83-110 Tczew</w:t>
    </w:r>
  </w:p>
  <w:p w14:paraId="0E6DECEF" w14:textId="77777777" w:rsidR="006B0CF5" w:rsidRPr="00E6504F" w:rsidRDefault="00E6504F" w:rsidP="00DB2883">
    <w:pPr>
      <w:pStyle w:val="Stopka"/>
      <w:ind w:hanging="709"/>
      <w:rPr>
        <w:sz w:val="16"/>
        <w:szCs w:val="16"/>
      </w:rPr>
    </w:pPr>
    <w:r w:rsidRPr="00E6504F">
      <w:rPr>
        <w:sz w:val="16"/>
        <w:szCs w:val="16"/>
      </w:rPr>
      <w:t>tel. +48 58</w:t>
    </w:r>
    <w:r w:rsidR="00C37997">
      <w:rPr>
        <w:sz w:val="16"/>
        <w:szCs w:val="16"/>
      </w:rPr>
      <w:t> </w:t>
    </w:r>
    <w:r w:rsidRPr="00E6504F">
      <w:rPr>
        <w:sz w:val="16"/>
        <w:szCs w:val="16"/>
      </w:rPr>
      <w:t>775</w:t>
    </w:r>
    <w:r w:rsidR="00C37997">
      <w:rPr>
        <w:sz w:val="16"/>
        <w:szCs w:val="16"/>
      </w:rPr>
      <w:t xml:space="preserve"> </w:t>
    </w:r>
    <w:r w:rsidRPr="00E6504F">
      <w:rPr>
        <w:sz w:val="16"/>
        <w:szCs w:val="16"/>
      </w:rPr>
      <w:t>93</w:t>
    </w:r>
    <w:r w:rsidR="00C37997">
      <w:rPr>
        <w:sz w:val="16"/>
        <w:szCs w:val="16"/>
      </w:rPr>
      <w:t xml:space="preserve"> </w:t>
    </w:r>
    <w:r w:rsidRPr="00E6504F">
      <w:rPr>
        <w:sz w:val="16"/>
        <w:szCs w:val="16"/>
      </w:rPr>
      <w:t>0</w:t>
    </w:r>
    <w:r w:rsidR="000E0CA5">
      <w:rPr>
        <w:sz w:val="16"/>
        <w:szCs w:val="16"/>
      </w:rPr>
      <w:t>0</w:t>
    </w:r>
    <w:r w:rsidR="00DB2883">
      <w:rPr>
        <w:sz w:val="16"/>
        <w:szCs w:val="16"/>
      </w:rPr>
      <w:t xml:space="preserve">, </w:t>
    </w:r>
    <w:r w:rsidRPr="00E6504F">
      <w:rPr>
        <w:sz w:val="16"/>
        <w:szCs w:val="16"/>
      </w:rPr>
      <w:t>fax +48 58</w:t>
    </w:r>
    <w:r w:rsidR="001A45D8">
      <w:rPr>
        <w:sz w:val="16"/>
        <w:szCs w:val="16"/>
      </w:rPr>
      <w:t> </w:t>
    </w:r>
    <w:r w:rsidRPr="00E6504F">
      <w:rPr>
        <w:sz w:val="16"/>
        <w:szCs w:val="16"/>
      </w:rPr>
      <w:t>531</w:t>
    </w:r>
    <w:r w:rsidR="001A45D8">
      <w:rPr>
        <w:sz w:val="16"/>
        <w:szCs w:val="16"/>
      </w:rPr>
      <w:t xml:space="preserve"> </w:t>
    </w:r>
    <w:r w:rsidRPr="00E6504F">
      <w:rPr>
        <w:sz w:val="16"/>
        <w:szCs w:val="16"/>
      </w:rPr>
      <w:t>34</w:t>
    </w:r>
    <w:r w:rsidR="001A45D8">
      <w:rPr>
        <w:sz w:val="16"/>
        <w:szCs w:val="16"/>
      </w:rPr>
      <w:t xml:space="preserve"> </w:t>
    </w:r>
    <w:r w:rsidRPr="00E6504F">
      <w:rPr>
        <w:sz w:val="16"/>
        <w:szCs w:val="16"/>
      </w:rPr>
      <w:t>52</w:t>
    </w:r>
    <w:r w:rsidR="00DB2883">
      <w:rPr>
        <w:sz w:val="16"/>
        <w:szCs w:val="16"/>
      </w:rPr>
      <w:t xml:space="preserve">, </w:t>
    </w:r>
    <w:hyperlink r:id="rId1" w:history="1">
      <w:r w:rsidRPr="00DB2883">
        <w:rPr>
          <w:rStyle w:val="Hipercze"/>
          <w:sz w:val="16"/>
          <w:szCs w:val="16"/>
        </w:rPr>
        <w:t>info@um.tczew.pl</w:t>
      </w:r>
    </w:hyperlink>
  </w:p>
  <w:p w14:paraId="2A274DB7" w14:textId="77777777" w:rsidR="006B0CF5" w:rsidRDefault="006B0CF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55FAF" w14:textId="77777777" w:rsidR="00506A82" w:rsidRDefault="00506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F9197" w14:textId="77777777" w:rsidR="00066D2A" w:rsidRDefault="00066D2A" w:rsidP="008C590C">
      <w:pPr>
        <w:spacing w:after="0" w:line="240" w:lineRule="auto"/>
      </w:pPr>
      <w:r>
        <w:separator/>
      </w:r>
    </w:p>
  </w:footnote>
  <w:footnote w:type="continuationSeparator" w:id="0">
    <w:p w14:paraId="2887BCFF" w14:textId="77777777" w:rsidR="00066D2A" w:rsidRDefault="00066D2A" w:rsidP="008C5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24FE1" w14:textId="77777777" w:rsidR="00506A82" w:rsidRDefault="00506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51D31" w14:textId="77777777" w:rsidR="008C590C" w:rsidRPr="006C41B4" w:rsidRDefault="006C41B4" w:rsidP="006C41B4">
    <w:pPr>
      <w:pStyle w:val="Nagwek"/>
      <w:rPr>
        <w:b/>
        <w:bCs/>
        <w:sz w:val="24"/>
        <w:szCs w:val="24"/>
      </w:rPr>
    </w:pPr>
    <w:r w:rsidRPr="006C41B4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6C27029" wp14:editId="4C55B208">
          <wp:simplePos x="0" y="0"/>
          <wp:positionH relativeFrom="column">
            <wp:posOffset>-501914</wp:posOffset>
          </wp:positionH>
          <wp:positionV relativeFrom="paragraph">
            <wp:posOffset>-25400</wp:posOffset>
          </wp:positionV>
          <wp:extent cx="372316" cy="439782"/>
          <wp:effectExtent l="0" t="0" r="8890" b="0"/>
          <wp:wrapNone/>
          <wp:docPr id="12404662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46626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316" cy="4397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41B4">
      <w:rPr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0E9BAE48" wp14:editId="0579BDAD">
          <wp:simplePos x="0" y="0"/>
          <wp:positionH relativeFrom="column">
            <wp:posOffset>5253726</wp:posOffset>
          </wp:positionH>
          <wp:positionV relativeFrom="paragraph">
            <wp:posOffset>-10160</wp:posOffset>
          </wp:positionV>
          <wp:extent cx="979805" cy="391160"/>
          <wp:effectExtent l="0" t="0" r="0" b="8890"/>
          <wp:wrapNone/>
          <wp:docPr id="8036118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611815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805" cy="391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590C" w:rsidRPr="006C41B4">
      <w:rPr>
        <w:b/>
        <w:bCs/>
        <w:sz w:val="24"/>
        <w:szCs w:val="24"/>
      </w:rPr>
      <w:t>Urząd Miejski w Tczewie</w:t>
    </w:r>
  </w:p>
  <w:p w14:paraId="1C6DCE6C" w14:textId="77777777" w:rsidR="001C1FE3" w:rsidRDefault="00432BAF">
    <w:pPr>
      <w:pStyle w:val="Nagwek"/>
      <w:rPr>
        <w:sz w:val="16"/>
        <w:szCs w:val="16"/>
      </w:rPr>
    </w:pPr>
    <w:r w:rsidRPr="00432BAF">
      <w:rPr>
        <w:sz w:val="16"/>
        <w:szCs w:val="16"/>
      </w:rPr>
      <w:t>Wydział Spraw Komunalnych i Inwestycji</w:t>
    </w:r>
  </w:p>
  <w:p w14:paraId="3B94D52F" w14:textId="77777777" w:rsidR="00432BAF" w:rsidRDefault="00432BAF">
    <w:pPr>
      <w:pStyle w:val="Nagwek"/>
      <w:rPr>
        <w:sz w:val="16"/>
        <w:szCs w:val="16"/>
      </w:rPr>
    </w:pPr>
  </w:p>
  <w:p w14:paraId="57C33EA5" w14:textId="77777777" w:rsidR="00C47CFA" w:rsidRDefault="00C47CF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A6E4E32" wp14:editId="64BA9E6B">
              <wp:simplePos x="0" y="0"/>
              <wp:positionH relativeFrom="column">
                <wp:posOffset>-508579</wp:posOffset>
              </wp:positionH>
              <wp:positionV relativeFrom="paragraph">
                <wp:posOffset>158750</wp:posOffset>
              </wp:positionV>
              <wp:extent cx="6762750" cy="0"/>
              <wp:effectExtent l="0" t="0" r="0" b="0"/>
              <wp:wrapNone/>
              <wp:docPr id="1856209315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7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FAE66F" id="Łącznik prosty 2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12.5pt" to="492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" strokecolor="black [3200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ECC2" w14:textId="77777777" w:rsidR="00506A82" w:rsidRDefault="00506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42AA"/>
    <w:multiLevelType w:val="hybridMultilevel"/>
    <w:tmpl w:val="4DD8A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02D99"/>
    <w:multiLevelType w:val="multilevel"/>
    <w:tmpl w:val="EE5E1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60903DF4"/>
    <w:multiLevelType w:val="hybridMultilevel"/>
    <w:tmpl w:val="C5828F42"/>
    <w:lvl w:ilvl="0" w:tplc="C950783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647324077">
    <w:abstractNumId w:val="2"/>
  </w:num>
  <w:num w:numId="2" w16cid:durableId="1253587538">
    <w:abstractNumId w:val="0"/>
  </w:num>
  <w:num w:numId="3" w16cid:durableId="878975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1D"/>
    <w:rsid w:val="00003E23"/>
    <w:rsid w:val="0000457F"/>
    <w:rsid w:val="00014C2F"/>
    <w:rsid w:val="00021470"/>
    <w:rsid w:val="00066D2A"/>
    <w:rsid w:val="00070916"/>
    <w:rsid w:val="00083C99"/>
    <w:rsid w:val="0009381F"/>
    <w:rsid w:val="00097AC5"/>
    <w:rsid w:val="000B43AE"/>
    <w:rsid w:val="000D3F3D"/>
    <w:rsid w:val="000E0CA5"/>
    <w:rsid w:val="001345CA"/>
    <w:rsid w:val="00164C18"/>
    <w:rsid w:val="00171234"/>
    <w:rsid w:val="00195AA5"/>
    <w:rsid w:val="001A45D8"/>
    <w:rsid w:val="001B769F"/>
    <w:rsid w:val="001C1FE3"/>
    <w:rsid w:val="001E5280"/>
    <w:rsid w:val="001F248B"/>
    <w:rsid w:val="00223384"/>
    <w:rsid w:val="00234483"/>
    <w:rsid w:val="00247472"/>
    <w:rsid w:val="0025221E"/>
    <w:rsid w:val="00267D9E"/>
    <w:rsid w:val="00273F91"/>
    <w:rsid w:val="00282674"/>
    <w:rsid w:val="00285D20"/>
    <w:rsid w:val="002C7516"/>
    <w:rsid w:val="002D375B"/>
    <w:rsid w:val="002D6A43"/>
    <w:rsid w:val="00303580"/>
    <w:rsid w:val="00307DA2"/>
    <w:rsid w:val="00333E64"/>
    <w:rsid w:val="00344947"/>
    <w:rsid w:val="003804CE"/>
    <w:rsid w:val="0039757E"/>
    <w:rsid w:val="003E776E"/>
    <w:rsid w:val="00403AE1"/>
    <w:rsid w:val="00425F21"/>
    <w:rsid w:val="004312DA"/>
    <w:rsid w:val="00432BAF"/>
    <w:rsid w:val="004510BC"/>
    <w:rsid w:val="004569AA"/>
    <w:rsid w:val="00496444"/>
    <w:rsid w:val="004966B1"/>
    <w:rsid w:val="00496CAC"/>
    <w:rsid w:val="00506A82"/>
    <w:rsid w:val="005079EA"/>
    <w:rsid w:val="00557AFC"/>
    <w:rsid w:val="00562762"/>
    <w:rsid w:val="00574C34"/>
    <w:rsid w:val="005F3F02"/>
    <w:rsid w:val="00602BFE"/>
    <w:rsid w:val="006143A1"/>
    <w:rsid w:val="00627C09"/>
    <w:rsid w:val="00651BF8"/>
    <w:rsid w:val="006B0CF5"/>
    <w:rsid w:val="006C41B4"/>
    <w:rsid w:val="006C5F66"/>
    <w:rsid w:val="006E7B6E"/>
    <w:rsid w:val="00700FAF"/>
    <w:rsid w:val="00730970"/>
    <w:rsid w:val="00760773"/>
    <w:rsid w:val="007C381B"/>
    <w:rsid w:val="008064F8"/>
    <w:rsid w:val="00813EB1"/>
    <w:rsid w:val="0082186B"/>
    <w:rsid w:val="008362D7"/>
    <w:rsid w:val="0085644A"/>
    <w:rsid w:val="008828B9"/>
    <w:rsid w:val="0088728F"/>
    <w:rsid w:val="00890699"/>
    <w:rsid w:val="008A16C6"/>
    <w:rsid w:val="008B1F1D"/>
    <w:rsid w:val="008B455F"/>
    <w:rsid w:val="008C2108"/>
    <w:rsid w:val="008C590C"/>
    <w:rsid w:val="008F671D"/>
    <w:rsid w:val="00932527"/>
    <w:rsid w:val="0095075F"/>
    <w:rsid w:val="0095493F"/>
    <w:rsid w:val="00970DF2"/>
    <w:rsid w:val="00985849"/>
    <w:rsid w:val="009B41F3"/>
    <w:rsid w:val="009C39CA"/>
    <w:rsid w:val="009F4196"/>
    <w:rsid w:val="00A702C7"/>
    <w:rsid w:val="00A7376B"/>
    <w:rsid w:val="00AD0B1D"/>
    <w:rsid w:val="00AD39EC"/>
    <w:rsid w:val="00AF47B7"/>
    <w:rsid w:val="00B23A02"/>
    <w:rsid w:val="00BA1BD8"/>
    <w:rsid w:val="00BC6FAA"/>
    <w:rsid w:val="00BD3DC4"/>
    <w:rsid w:val="00C063C0"/>
    <w:rsid w:val="00C37997"/>
    <w:rsid w:val="00C4798F"/>
    <w:rsid w:val="00C47CFA"/>
    <w:rsid w:val="00C515EE"/>
    <w:rsid w:val="00C562B0"/>
    <w:rsid w:val="00C71A24"/>
    <w:rsid w:val="00CB58D7"/>
    <w:rsid w:val="00CB7457"/>
    <w:rsid w:val="00CB75B2"/>
    <w:rsid w:val="00CC79A2"/>
    <w:rsid w:val="00CD40EC"/>
    <w:rsid w:val="00CF65DC"/>
    <w:rsid w:val="00D37959"/>
    <w:rsid w:val="00D46B4F"/>
    <w:rsid w:val="00D57097"/>
    <w:rsid w:val="00D73645"/>
    <w:rsid w:val="00D83FD6"/>
    <w:rsid w:val="00DA3160"/>
    <w:rsid w:val="00DB1AF7"/>
    <w:rsid w:val="00DB2883"/>
    <w:rsid w:val="00E6504F"/>
    <w:rsid w:val="00E667C0"/>
    <w:rsid w:val="00E730EA"/>
    <w:rsid w:val="00EA792C"/>
    <w:rsid w:val="00EB0DEE"/>
    <w:rsid w:val="00EC5C11"/>
    <w:rsid w:val="00F10D74"/>
    <w:rsid w:val="00F14B40"/>
    <w:rsid w:val="00F45FE1"/>
    <w:rsid w:val="00F6750C"/>
    <w:rsid w:val="00F77830"/>
    <w:rsid w:val="00F979AF"/>
    <w:rsid w:val="00FC02DF"/>
    <w:rsid w:val="00FD7BDD"/>
    <w:rsid w:val="00FE65EE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7E7DA"/>
  <w15:chartTrackingRefBased/>
  <w15:docId w15:val="{6B2D2868-C812-4F44-BA1F-B03FAE94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5F21"/>
  </w:style>
  <w:style w:type="paragraph" w:styleId="Nagwek1">
    <w:name w:val="heading 1"/>
    <w:basedOn w:val="Normalny"/>
    <w:next w:val="Normalny"/>
    <w:link w:val="Nagwek1Znak"/>
    <w:uiPriority w:val="9"/>
    <w:qFormat/>
    <w:rsid w:val="00F979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5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90C"/>
  </w:style>
  <w:style w:type="paragraph" w:styleId="Stopka">
    <w:name w:val="footer"/>
    <w:basedOn w:val="Normalny"/>
    <w:link w:val="StopkaZnak"/>
    <w:uiPriority w:val="99"/>
    <w:unhideWhenUsed/>
    <w:rsid w:val="008C5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90C"/>
  </w:style>
  <w:style w:type="character" w:styleId="Hipercze">
    <w:name w:val="Hyperlink"/>
    <w:basedOn w:val="Domylnaczcionkaakapitu"/>
    <w:uiPriority w:val="99"/>
    <w:unhideWhenUsed/>
    <w:rsid w:val="00DB28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2883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97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003E23"/>
    <w:pPr>
      <w:ind w:left="720"/>
      <w:contextualSpacing/>
    </w:pPr>
  </w:style>
  <w:style w:type="paragraph" w:customStyle="1" w:styleId="Default">
    <w:name w:val="Default"/>
    <w:qFormat/>
    <w:rsid w:val="008C2108"/>
    <w:pPr>
      <w:suppressAutoHyphens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9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samba\dysk_h\Szablony%20pism\Wydzia&#322;y\Wydzialy%20i%20biura\info@um.tczew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alda\Desktop\Wiatrak\Szablon%20pism%20UM%20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pism UM WSKI</Template>
  <TotalTime>5</TotalTime>
  <Pages>3</Pages>
  <Words>514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Sylwia Balda</cp:lastModifiedBy>
  <cp:revision>3</cp:revision>
  <cp:lastPrinted>2025-10-31T11:17:00Z</cp:lastPrinted>
  <dcterms:created xsi:type="dcterms:W3CDTF">2026-06-09T11:20:00Z</dcterms:created>
  <dcterms:modified xsi:type="dcterms:W3CDTF">2026-06-09T11:24:00Z</dcterms:modified>
</cp:coreProperties>
</file>