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AB2A" w14:textId="77777777" w:rsidR="00102627" w:rsidRPr="00102627" w:rsidRDefault="00102627" w:rsidP="00102627">
      <w:pPr>
        <w:jc w:val="right"/>
        <w:rPr>
          <w:b/>
          <w:bCs/>
          <w:i/>
          <w:iCs/>
          <w:sz w:val="24"/>
          <w:szCs w:val="24"/>
        </w:rPr>
      </w:pPr>
      <w:r w:rsidRPr="00102627">
        <w:rPr>
          <w:b/>
          <w:bCs/>
          <w:i/>
          <w:iCs/>
          <w:sz w:val="24"/>
          <w:szCs w:val="24"/>
        </w:rPr>
        <w:t xml:space="preserve">Załącznik nr 4  </w:t>
      </w:r>
    </w:p>
    <w:p w14:paraId="24DA8879" w14:textId="77777777" w:rsidR="00102627" w:rsidRDefault="00102627" w:rsidP="00102627">
      <w:pPr>
        <w:pStyle w:val="Bezodstpw"/>
      </w:pPr>
      <w:r w:rsidRPr="00102627">
        <w:t xml:space="preserve">............................................................ </w:t>
      </w:r>
    </w:p>
    <w:p w14:paraId="786220EA" w14:textId="73E49FFC" w:rsidR="00102627" w:rsidRDefault="00102627" w:rsidP="00102627">
      <w:pPr>
        <w:pStyle w:val="Bezodstpw"/>
        <w:rPr>
          <w:sz w:val="18"/>
          <w:szCs w:val="18"/>
        </w:rPr>
      </w:pPr>
      <w:r w:rsidRPr="00102627">
        <w:rPr>
          <w:sz w:val="18"/>
          <w:szCs w:val="18"/>
        </w:rPr>
        <w:t xml:space="preserve">Nazwa Wykonawcy, adres, telefon/fax  </w:t>
      </w:r>
    </w:p>
    <w:p w14:paraId="68A7F658" w14:textId="77777777" w:rsidR="00102627" w:rsidRPr="00102627" w:rsidRDefault="00102627" w:rsidP="00102627">
      <w:pPr>
        <w:pStyle w:val="Bezodstpw"/>
        <w:rPr>
          <w:sz w:val="18"/>
          <w:szCs w:val="18"/>
        </w:rPr>
      </w:pPr>
    </w:p>
    <w:p w14:paraId="6998EA6F" w14:textId="77777777" w:rsidR="00AD244D" w:rsidRDefault="00AD244D" w:rsidP="00102627">
      <w:pPr>
        <w:jc w:val="center"/>
        <w:rPr>
          <w:b/>
          <w:bCs/>
          <w:sz w:val="24"/>
          <w:szCs w:val="24"/>
        </w:rPr>
      </w:pPr>
    </w:p>
    <w:p w14:paraId="092FEDF5" w14:textId="450B9D28" w:rsidR="00102627" w:rsidRPr="00102627" w:rsidRDefault="00102627" w:rsidP="00102627">
      <w:pPr>
        <w:jc w:val="center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>FORMULARZ OFERTY</w:t>
      </w:r>
    </w:p>
    <w:p w14:paraId="3D69B03C" w14:textId="77777777" w:rsidR="00AD244D" w:rsidRDefault="00AD244D" w:rsidP="00102627">
      <w:pPr>
        <w:ind w:left="5664"/>
        <w:rPr>
          <w:b/>
          <w:bCs/>
          <w:sz w:val="24"/>
          <w:szCs w:val="24"/>
        </w:rPr>
      </w:pPr>
    </w:p>
    <w:p w14:paraId="30D0E685" w14:textId="2A669B89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Do                                                                                   </w:t>
      </w:r>
    </w:p>
    <w:p w14:paraId="7B0DF33E" w14:textId="77777777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Gmina Miejska Tczew                                                                                    </w:t>
      </w:r>
    </w:p>
    <w:p w14:paraId="799DF29F" w14:textId="77777777" w:rsidR="00102627" w:rsidRP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 Plac Piłsudskiego 1 </w:t>
      </w:r>
    </w:p>
    <w:p w14:paraId="1321BA9E" w14:textId="77777777" w:rsidR="00102627" w:rsidRDefault="00102627" w:rsidP="00102627">
      <w:pPr>
        <w:ind w:left="5664"/>
        <w:rPr>
          <w:b/>
          <w:bCs/>
          <w:sz w:val="24"/>
          <w:szCs w:val="24"/>
        </w:rPr>
      </w:pPr>
      <w:r w:rsidRPr="00102627">
        <w:rPr>
          <w:b/>
          <w:bCs/>
          <w:sz w:val="24"/>
          <w:szCs w:val="24"/>
        </w:rPr>
        <w:t xml:space="preserve">83 - 110 Tczew   </w:t>
      </w:r>
    </w:p>
    <w:p w14:paraId="119434EB" w14:textId="77777777" w:rsidR="005F1BF7" w:rsidRPr="00102627" w:rsidRDefault="005F1BF7" w:rsidP="00102627">
      <w:pPr>
        <w:ind w:left="5664"/>
        <w:rPr>
          <w:b/>
          <w:bCs/>
          <w:sz w:val="24"/>
          <w:szCs w:val="24"/>
        </w:rPr>
      </w:pPr>
    </w:p>
    <w:p w14:paraId="7A2139F9" w14:textId="1E5A67DC" w:rsidR="00102627" w:rsidRDefault="00102627" w:rsidP="00A1785F">
      <w:pPr>
        <w:jc w:val="both"/>
        <w:rPr>
          <w:sz w:val="24"/>
          <w:szCs w:val="24"/>
        </w:rPr>
      </w:pPr>
      <w:r w:rsidRPr="00102627">
        <w:rPr>
          <w:sz w:val="24"/>
          <w:szCs w:val="24"/>
        </w:rPr>
        <w:t>W odpowiedzi na zapytanie ofertowe dotyczące zamówienia publicznego, wyłączonego  ze stosowania przepisów ustawy z dnia 11 września 2019 r. Prawo zamówień publicznych (</w:t>
      </w:r>
      <w:proofErr w:type="spellStart"/>
      <w:r w:rsidRPr="00102627">
        <w:rPr>
          <w:sz w:val="24"/>
          <w:szCs w:val="24"/>
        </w:rPr>
        <w:t>t.j</w:t>
      </w:r>
      <w:proofErr w:type="spellEnd"/>
      <w:r w:rsidRPr="00102627">
        <w:rPr>
          <w:sz w:val="24"/>
          <w:szCs w:val="24"/>
        </w:rPr>
        <w:t>. Dz. U. z 202</w:t>
      </w:r>
      <w:r w:rsidR="00895D14">
        <w:rPr>
          <w:sz w:val="24"/>
          <w:szCs w:val="24"/>
        </w:rPr>
        <w:t>4</w:t>
      </w:r>
      <w:r w:rsidRPr="00102627">
        <w:rPr>
          <w:sz w:val="24"/>
          <w:szCs w:val="24"/>
        </w:rPr>
        <w:t xml:space="preserve"> r., poz. </w:t>
      </w:r>
      <w:r w:rsidR="00895D14">
        <w:rPr>
          <w:sz w:val="24"/>
          <w:szCs w:val="24"/>
        </w:rPr>
        <w:t>1320</w:t>
      </w:r>
      <w:r w:rsidRPr="00102627">
        <w:rPr>
          <w:sz w:val="24"/>
          <w:szCs w:val="24"/>
        </w:rPr>
        <w:t xml:space="preserve"> z </w:t>
      </w:r>
      <w:proofErr w:type="spellStart"/>
      <w:r w:rsidRPr="00102627">
        <w:rPr>
          <w:sz w:val="24"/>
          <w:szCs w:val="24"/>
        </w:rPr>
        <w:t>późn</w:t>
      </w:r>
      <w:proofErr w:type="spellEnd"/>
      <w:r w:rsidRPr="00102627">
        <w:rPr>
          <w:sz w:val="24"/>
          <w:szCs w:val="24"/>
        </w:rPr>
        <w:t>. zm.) na: „</w:t>
      </w:r>
      <w:r w:rsidRPr="00A1785F">
        <w:rPr>
          <w:b/>
          <w:bCs/>
          <w:sz w:val="24"/>
          <w:szCs w:val="24"/>
        </w:rPr>
        <w:t>Przebudowa stawu wraz z zagospodarowaniem przestrzennym oraz budową odcinka kanalizacji deszczowej</w:t>
      </w:r>
      <w:r w:rsidRPr="00102627">
        <w:rPr>
          <w:sz w:val="24"/>
          <w:szCs w:val="24"/>
        </w:rPr>
        <w:t xml:space="preserve">”, składam ofertę  o następującej treści:  </w:t>
      </w:r>
    </w:p>
    <w:p w14:paraId="245A661A" w14:textId="4D5E357E" w:rsidR="005F1BF7" w:rsidRDefault="005F1BF7" w:rsidP="005F1BF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Dla zadania</w:t>
      </w:r>
    </w:p>
    <w:p w14:paraId="680D43D4" w14:textId="281AB9E6" w:rsidR="00102627" w:rsidRDefault="00102627" w:rsidP="005F1BF7">
      <w:pPr>
        <w:ind w:left="360"/>
        <w:jc w:val="both"/>
        <w:rPr>
          <w:sz w:val="24"/>
          <w:szCs w:val="24"/>
        </w:rPr>
      </w:pPr>
      <w:r w:rsidRPr="005F1BF7">
        <w:rPr>
          <w:sz w:val="24"/>
          <w:szCs w:val="24"/>
        </w:rPr>
        <w:t xml:space="preserve">Oferuję wykonanie w/w zamówienia określając koszt wykonania łącznie z podatkiem VAT (cena)* ………………..……złotych (słownie:………………………………………………….  ………………………………..………………………………………………………….... złotych).  </w:t>
      </w:r>
    </w:p>
    <w:p w14:paraId="183F1E8C" w14:textId="536C7C26" w:rsidR="00102627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02627" w:rsidRPr="00102627">
        <w:rPr>
          <w:sz w:val="24"/>
          <w:szCs w:val="24"/>
        </w:rPr>
        <w:t xml:space="preserve">. Zobowiązuję się, jeśli moja oferta zostanie przyjęta, wykonać zamówienie w terminie                  do </w:t>
      </w:r>
      <w:r w:rsidR="00B813D9">
        <w:rPr>
          <w:b/>
          <w:bCs/>
          <w:sz w:val="24"/>
          <w:szCs w:val="24"/>
        </w:rPr>
        <w:t>18</w:t>
      </w:r>
      <w:r w:rsidR="00102627" w:rsidRPr="00AD244D">
        <w:rPr>
          <w:b/>
          <w:bCs/>
          <w:sz w:val="24"/>
          <w:szCs w:val="24"/>
        </w:rPr>
        <w:t>.1</w:t>
      </w:r>
      <w:r w:rsidR="00B813D9">
        <w:rPr>
          <w:b/>
          <w:bCs/>
          <w:sz w:val="24"/>
          <w:szCs w:val="24"/>
        </w:rPr>
        <w:t>2</w:t>
      </w:r>
      <w:r w:rsidR="00102627" w:rsidRPr="00AD244D">
        <w:rPr>
          <w:b/>
          <w:bCs/>
          <w:sz w:val="24"/>
          <w:szCs w:val="24"/>
        </w:rPr>
        <w:t>.2026</w:t>
      </w:r>
      <w:r w:rsidR="00102627">
        <w:rPr>
          <w:sz w:val="24"/>
          <w:szCs w:val="24"/>
        </w:rPr>
        <w:t xml:space="preserve"> r.</w:t>
      </w:r>
      <w:r w:rsidR="00102627" w:rsidRPr="00102627">
        <w:rPr>
          <w:sz w:val="24"/>
          <w:szCs w:val="24"/>
        </w:rPr>
        <w:t xml:space="preserve"> z zakresem obowiązków wykonawcy określonym w Opisie przedmiotu zamówienia, dokumentacją projektową.  </w:t>
      </w:r>
    </w:p>
    <w:p w14:paraId="3E3751E8" w14:textId="776F8CB7" w:rsidR="00AD244D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2627" w:rsidRPr="00102627">
        <w:rPr>
          <w:sz w:val="24"/>
          <w:szCs w:val="24"/>
        </w:rPr>
        <w:t>. Oświadczam, że realizacj</w:t>
      </w:r>
      <w:r w:rsidR="00AD244D">
        <w:rPr>
          <w:sz w:val="24"/>
          <w:szCs w:val="24"/>
        </w:rPr>
        <w:t>ę</w:t>
      </w:r>
      <w:r w:rsidR="00102627" w:rsidRPr="00102627">
        <w:rPr>
          <w:sz w:val="24"/>
          <w:szCs w:val="24"/>
        </w:rPr>
        <w:t xml:space="preserve"> zamówienia </w:t>
      </w:r>
      <w:r w:rsidR="00AD244D">
        <w:rPr>
          <w:sz w:val="24"/>
          <w:szCs w:val="24"/>
        </w:rPr>
        <w:t xml:space="preserve">powierzę </w:t>
      </w:r>
      <w:r w:rsidR="00102627" w:rsidRPr="00102627">
        <w:rPr>
          <w:sz w:val="24"/>
          <w:szCs w:val="24"/>
        </w:rPr>
        <w:t>osob</w:t>
      </w:r>
      <w:r w:rsidR="00AD244D">
        <w:rPr>
          <w:sz w:val="24"/>
          <w:szCs w:val="24"/>
        </w:rPr>
        <w:t>ą</w:t>
      </w:r>
      <w:r w:rsidR="00102627" w:rsidRPr="00102627">
        <w:rPr>
          <w:sz w:val="24"/>
          <w:szCs w:val="24"/>
        </w:rPr>
        <w:t xml:space="preserve"> posiadającą </w:t>
      </w:r>
      <w:r w:rsidR="00AD244D">
        <w:rPr>
          <w:sz w:val="24"/>
          <w:szCs w:val="24"/>
        </w:rPr>
        <w:t xml:space="preserve">wymagane </w:t>
      </w:r>
      <w:r w:rsidR="00102627" w:rsidRPr="00102627">
        <w:rPr>
          <w:sz w:val="24"/>
          <w:szCs w:val="24"/>
        </w:rPr>
        <w:t xml:space="preserve">uprawnienia </w:t>
      </w:r>
      <w:r w:rsidR="00AD244D">
        <w:rPr>
          <w:sz w:val="24"/>
          <w:szCs w:val="24"/>
        </w:rPr>
        <w:t>i kwalifikacje projektowe</w:t>
      </w:r>
      <w:r w:rsidR="00102627" w:rsidRPr="00102627">
        <w:rPr>
          <w:sz w:val="24"/>
          <w:szCs w:val="24"/>
        </w:rPr>
        <w:t>, które zostały wydane na podstawie wcześniej wydanych przepisów.</w:t>
      </w:r>
    </w:p>
    <w:p w14:paraId="52664BF7" w14:textId="0A935892" w:rsidR="00AD244D" w:rsidRDefault="00102627" w:rsidP="00A1785F">
      <w:pPr>
        <w:jc w:val="both"/>
        <w:rPr>
          <w:sz w:val="24"/>
          <w:szCs w:val="24"/>
        </w:rPr>
      </w:pPr>
      <w:r w:rsidRPr="00102627">
        <w:rPr>
          <w:sz w:val="24"/>
          <w:szCs w:val="24"/>
        </w:rPr>
        <w:t xml:space="preserve"> </w:t>
      </w:r>
      <w:r w:rsidR="005F1BF7">
        <w:rPr>
          <w:sz w:val="24"/>
          <w:szCs w:val="24"/>
        </w:rPr>
        <w:t>5</w:t>
      </w:r>
      <w:r w:rsidRPr="00102627">
        <w:rPr>
          <w:sz w:val="24"/>
          <w:szCs w:val="24"/>
        </w:rPr>
        <w:t xml:space="preserve">. Oświadczam, że udzielę Zamawiającemu 36 miesięcznej pisemnej gwarancji z tytułu wad fizycznych przedmiotu umowy, która stanowić będzie rozszerzenie odpowiedzialności Wykonawcy za ewentualne  wady oraz akceptuję 3 letni okres rękojmi na wykonany przedmiot umowy,  </w:t>
      </w:r>
    </w:p>
    <w:p w14:paraId="57910636" w14:textId="56EE8E83" w:rsidR="00AD244D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02627" w:rsidRPr="00102627">
        <w:rPr>
          <w:sz w:val="24"/>
          <w:szCs w:val="24"/>
        </w:rPr>
        <w:t xml:space="preserve">. Przyjmuję do realizacji wskazane przez Zamawiającego w zapytaniu ofertowym warunki. </w:t>
      </w:r>
    </w:p>
    <w:p w14:paraId="60302111" w14:textId="2510AC7F" w:rsidR="00AD244D" w:rsidRDefault="005F1BF7" w:rsidP="00A1785F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02627" w:rsidRPr="00102627">
        <w:rPr>
          <w:sz w:val="24"/>
          <w:szCs w:val="24"/>
        </w:rPr>
        <w:t xml:space="preserve">. Oświadczam, że wypełniłam/wypełniłem obowiązki informacyjne przewidziane w art. 13               lub art. 14 RODO** wobec osób fizycznych, od których dane osobowe bezpośrednio lub pośrednio pozyskałam/pozyskałem w celu ubiegania się o udzielenie zamówienia publicznego w niniejszym postępowaniu (w przypadku, gdy Wykonawca nie przekazuje danych osobowych </w:t>
      </w:r>
      <w:r w:rsidR="00102627" w:rsidRPr="00102627">
        <w:rPr>
          <w:sz w:val="24"/>
          <w:szCs w:val="24"/>
        </w:rPr>
        <w:lastRenderedPageBreak/>
        <w:t xml:space="preserve">innych niż bezpośrednio jego dotyczących lub zachodzi wyłączenie stosowania obowiązku informacyjnego, stosownie do art. 13 ust. 4 lub art. 14 ust. 5 RODO treści oświadczenia Wykonawca nie składa – usunięcie treści oświadczenia np. przez jego wykreślenie).      </w:t>
      </w:r>
    </w:p>
    <w:p w14:paraId="3D0406A4" w14:textId="56E39701" w:rsidR="00AD244D" w:rsidRDefault="005F1BF7" w:rsidP="00506A82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D244D">
        <w:rPr>
          <w:sz w:val="24"/>
          <w:szCs w:val="24"/>
        </w:rPr>
        <w:t xml:space="preserve">. </w:t>
      </w:r>
      <w:r w:rsidR="00102627" w:rsidRPr="00102627">
        <w:rPr>
          <w:sz w:val="24"/>
          <w:szCs w:val="24"/>
        </w:rPr>
        <w:t xml:space="preserve">Oświadczam, iż nie podlegam wykluczeniu z postępowania na podstawie art. 7 ust. 1 ustawy z dnia 13 kwietnia 2022 r. o szczególnych rozwiązaniach w zakresie przeciwdziałania wspieraniu agresji na Ukrainę oraz służących ochronie bezpieczeństwa narodowego.  </w:t>
      </w:r>
    </w:p>
    <w:p w14:paraId="3B56C6C0" w14:textId="2B7738D6" w:rsidR="005F1BF7" w:rsidRDefault="005F1BF7" w:rsidP="00506A8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102627" w:rsidRPr="00102627">
        <w:rPr>
          <w:sz w:val="24"/>
          <w:szCs w:val="24"/>
        </w:rPr>
        <w:t xml:space="preserve">. Oświadczam, iż zamierzam/ nie zamierzam*** powierzyć części zamówienia podwykonawcom: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A1785F" w14:paraId="01EF9F04" w14:textId="77777777" w:rsidTr="00A1785F">
        <w:tc>
          <w:tcPr>
            <w:tcW w:w="562" w:type="dxa"/>
          </w:tcPr>
          <w:p w14:paraId="36FD0410" w14:textId="3B4C1CEE" w:rsidR="00A1785F" w:rsidRDefault="00A1785F" w:rsidP="0050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3544" w:type="dxa"/>
          </w:tcPr>
          <w:p w14:paraId="2391B454" w14:textId="1A56E0DA" w:rsidR="00A1785F" w:rsidRDefault="00A1785F" w:rsidP="00506A82">
            <w:pPr>
              <w:rPr>
                <w:sz w:val="24"/>
                <w:szCs w:val="24"/>
              </w:rPr>
            </w:pPr>
            <w:r w:rsidRPr="00102627">
              <w:rPr>
                <w:sz w:val="24"/>
                <w:szCs w:val="24"/>
              </w:rPr>
              <w:t>Wskazanie części zamówienia</w:t>
            </w:r>
          </w:p>
        </w:tc>
        <w:tc>
          <w:tcPr>
            <w:tcW w:w="4956" w:type="dxa"/>
          </w:tcPr>
          <w:p w14:paraId="27BFBE2D" w14:textId="2FC667BD" w:rsidR="00A1785F" w:rsidRDefault="00A1785F" w:rsidP="00506A82">
            <w:pPr>
              <w:rPr>
                <w:sz w:val="24"/>
                <w:szCs w:val="24"/>
              </w:rPr>
            </w:pPr>
            <w:r w:rsidRPr="00102627">
              <w:rPr>
                <w:sz w:val="24"/>
                <w:szCs w:val="24"/>
              </w:rPr>
              <w:t>Wskazanie firm podwykonawców</w:t>
            </w:r>
          </w:p>
        </w:tc>
      </w:tr>
      <w:tr w:rsidR="00A1785F" w14:paraId="47F57D64" w14:textId="77777777" w:rsidTr="00A1785F">
        <w:tc>
          <w:tcPr>
            <w:tcW w:w="562" w:type="dxa"/>
          </w:tcPr>
          <w:p w14:paraId="60B407AF" w14:textId="17701015" w:rsidR="00A1785F" w:rsidRDefault="00A1785F" w:rsidP="0050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597BD5C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59485BC5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</w:tr>
      <w:tr w:rsidR="00A1785F" w14:paraId="0DC78B68" w14:textId="77777777" w:rsidTr="00A1785F">
        <w:tc>
          <w:tcPr>
            <w:tcW w:w="562" w:type="dxa"/>
          </w:tcPr>
          <w:p w14:paraId="2FD84397" w14:textId="4125AC54" w:rsidR="00A1785F" w:rsidRDefault="00A1785F" w:rsidP="0050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6A5BEAA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6F904C2F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</w:tr>
      <w:tr w:rsidR="00A1785F" w14:paraId="4A94CB9A" w14:textId="77777777" w:rsidTr="00A1785F">
        <w:tc>
          <w:tcPr>
            <w:tcW w:w="562" w:type="dxa"/>
          </w:tcPr>
          <w:p w14:paraId="3B3BD0A6" w14:textId="5D50DCEB" w:rsidR="00A1785F" w:rsidRDefault="00A1785F" w:rsidP="00506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0C04F2B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6CA9D672" w14:textId="77777777" w:rsidR="00A1785F" w:rsidRDefault="00A1785F" w:rsidP="00506A82">
            <w:pPr>
              <w:rPr>
                <w:sz w:val="24"/>
                <w:szCs w:val="24"/>
              </w:rPr>
            </w:pPr>
          </w:p>
        </w:tc>
      </w:tr>
      <w:tr w:rsidR="005F1BF7" w14:paraId="3243AD67" w14:textId="77777777" w:rsidTr="00A1785F">
        <w:tc>
          <w:tcPr>
            <w:tcW w:w="562" w:type="dxa"/>
          </w:tcPr>
          <w:p w14:paraId="05C67F4A" w14:textId="77777777" w:rsidR="005F1BF7" w:rsidRDefault="005F1BF7" w:rsidP="00506A8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B0DE6FE" w14:textId="77777777" w:rsidR="005F1BF7" w:rsidRDefault="005F1BF7" w:rsidP="00506A82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4F635F16" w14:textId="77777777" w:rsidR="005F1BF7" w:rsidRDefault="005F1BF7" w:rsidP="00506A82">
            <w:pPr>
              <w:rPr>
                <w:sz w:val="24"/>
                <w:szCs w:val="24"/>
              </w:rPr>
            </w:pPr>
          </w:p>
        </w:tc>
      </w:tr>
    </w:tbl>
    <w:p w14:paraId="665B2E5B" w14:textId="77777777" w:rsidR="00427042" w:rsidRDefault="00427042" w:rsidP="00506A82">
      <w:pPr>
        <w:rPr>
          <w:sz w:val="24"/>
          <w:szCs w:val="24"/>
        </w:rPr>
      </w:pPr>
    </w:p>
    <w:p w14:paraId="30DC3AD2" w14:textId="77777777" w:rsidR="00A1785F" w:rsidRDefault="00102627" w:rsidP="00427042">
      <w:pPr>
        <w:pStyle w:val="Bezodstpw"/>
        <w:jc w:val="right"/>
      </w:pPr>
      <w:r w:rsidRPr="00102627">
        <w:t xml:space="preserve">............................................................                                                                                       </w:t>
      </w:r>
    </w:p>
    <w:p w14:paraId="48EAADF6" w14:textId="77777777" w:rsidR="00A1785F" w:rsidRPr="00427042" w:rsidRDefault="00102627" w:rsidP="00427042">
      <w:pPr>
        <w:pStyle w:val="Bezodstpw"/>
        <w:jc w:val="right"/>
        <w:rPr>
          <w:sz w:val="18"/>
          <w:szCs w:val="18"/>
        </w:rPr>
      </w:pPr>
      <w:r w:rsidRPr="00427042">
        <w:rPr>
          <w:sz w:val="18"/>
          <w:szCs w:val="18"/>
        </w:rPr>
        <w:t xml:space="preserve"> (data i podpis osoby upoważnionej)  </w:t>
      </w:r>
    </w:p>
    <w:p w14:paraId="71E47773" w14:textId="77777777" w:rsidR="00A1785F" w:rsidRDefault="00A1785F" w:rsidP="00506A82">
      <w:pPr>
        <w:rPr>
          <w:sz w:val="24"/>
          <w:szCs w:val="24"/>
        </w:rPr>
      </w:pPr>
    </w:p>
    <w:p w14:paraId="51BC5D7C" w14:textId="249AA48D" w:rsidR="00A1785F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 Przedstawiona na formularzu oferty cena zostanie umieszczona w umowie. Pojęcie ceny (wartości brutto) należy rozumieć zgodnie z definicją ceny, określoną w ustawie z dnia 9 maja 2014 r. o informowaniu o cenach towarów  i usług  (</w:t>
      </w:r>
      <w:proofErr w:type="spellStart"/>
      <w:r w:rsidRPr="00A1785F">
        <w:rPr>
          <w:sz w:val="16"/>
          <w:szCs w:val="16"/>
        </w:rPr>
        <w:t>t.j</w:t>
      </w:r>
      <w:proofErr w:type="spellEnd"/>
      <w:r w:rsidRPr="00A1785F">
        <w:rPr>
          <w:sz w:val="16"/>
          <w:szCs w:val="16"/>
        </w:rPr>
        <w:t xml:space="preserve">. Dz. U.  z 2023 r. poz. 168). W cenie uwzględnia się podatek od towarów i usług oraz podatek akcyzowy, jeżeli na podstawie odrębnych przepisów sprzedaż towaru (usługi) podlega obciążeniu podatkiem od towarów i usług lub podatkiem akcyzowym. Przez cenę rozumie się również stawkę taryfową. </w:t>
      </w:r>
    </w:p>
    <w:p w14:paraId="4005F670" w14:textId="77777777" w:rsidR="00A1785F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1785F">
        <w:rPr>
          <w:sz w:val="16"/>
          <w:szCs w:val="16"/>
        </w:rPr>
        <w:t>Dz.Urz</w:t>
      </w:r>
      <w:proofErr w:type="spellEnd"/>
      <w:r w:rsidRPr="00A1785F">
        <w:rPr>
          <w:sz w:val="16"/>
          <w:szCs w:val="16"/>
        </w:rPr>
        <w:t xml:space="preserve">. UE L 119 z 04.05.2016, str. 1). </w:t>
      </w:r>
    </w:p>
    <w:p w14:paraId="3DA6436B" w14:textId="425B34D0" w:rsidR="003804CE" w:rsidRPr="00A1785F" w:rsidRDefault="00102627" w:rsidP="00506A82">
      <w:pPr>
        <w:rPr>
          <w:sz w:val="16"/>
          <w:szCs w:val="16"/>
        </w:rPr>
      </w:pPr>
      <w:r w:rsidRPr="00A1785F">
        <w:rPr>
          <w:sz w:val="16"/>
          <w:szCs w:val="16"/>
        </w:rPr>
        <w:t>***niepotrzebne skreślić.</w:t>
      </w:r>
    </w:p>
    <w:p w14:paraId="614AF743" w14:textId="77777777" w:rsidR="003804CE" w:rsidRPr="00A1785F" w:rsidRDefault="003804CE" w:rsidP="00506A82"/>
    <w:p w14:paraId="616A2BBB" w14:textId="77777777" w:rsidR="003804CE" w:rsidRDefault="003804CE" w:rsidP="00506A82">
      <w:pPr>
        <w:rPr>
          <w:sz w:val="24"/>
          <w:szCs w:val="24"/>
        </w:rPr>
      </w:pPr>
    </w:p>
    <w:p w14:paraId="7D9CDF12" w14:textId="77777777" w:rsidR="003804CE" w:rsidRDefault="003804CE" w:rsidP="00506A82">
      <w:pPr>
        <w:rPr>
          <w:sz w:val="24"/>
          <w:szCs w:val="24"/>
        </w:rPr>
      </w:pPr>
    </w:p>
    <w:p w14:paraId="17675C91" w14:textId="77777777" w:rsidR="003804CE" w:rsidRDefault="003804CE" w:rsidP="00506A82">
      <w:pPr>
        <w:rPr>
          <w:sz w:val="24"/>
          <w:szCs w:val="24"/>
        </w:rPr>
      </w:pPr>
    </w:p>
    <w:p w14:paraId="2C7522C2" w14:textId="77777777" w:rsidR="00506A82" w:rsidRPr="00651BF8" w:rsidRDefault="00506A82" w:rsidP="00506A82">
      <w:pPr>
        <w:rPr>
          <w:sz w:val="24"/>
          <w:szCs w:val="24"/>
        </w:rPr>
      </w:pPr>
    </w:p>
    <w:p w14:paraId="24C3274C" w14:textId="77777777" w:rsidR="00506A82" w:rsidRPr="00651BF8" w:rsidRDefault="00506A82" w:rsidP="00506A82">
      <w:pPr>
        <w:rPr>
          <w:sz w:val="24"/>
          <w:szCs w:val="24"/>
        </w:rPr>
      </w:pPr>
    </w:p>
    <w:p w14:paraId="6DC758A3" w14:textId="77777777" w:rsidR="00506A82" w:rsidRPr="00651BF8" w:rsidRDefault="00506A82" w:rsidP="00506A82">
      <w:pPr>
        <w:rPr>
          <w:sz w:val="24"/>
          <w:szCs w:val="24"/>
        </w:rPr>
      </w:pPr>
    </w:p>
    <w:p w14:paraId="13A050BD" w14:textId="77777777" w:rsidR="00506A82" w:rsidRPr="00651BF8" w:rsidRDefault="00506A82" w:rsidP="00506A82">
      <w:pPr>
        <w:rPr>
          <w:sz w:val="24"/>
          <w:szCs w:val="24"/>
        </w:rPr>
      </w:pPr>
    </w:p>
    <w:p w14:paraId="08462F51" w14:textId="77777777" w:rsidR="00506A82" w:rsidRPr="00651BF8" w:rsidRDefault="00506A82" w:rsidP="00506A82">
      <w:pPr>
        <w:rPr>
          <w:sz w:val="24"/>
          <w:szCs w:val="24"/>
        </w:rPr>
      </w:pPr>
    </w:p>
    <w:p w14:paraId="0791E2F0" w14:textId="77777777" w:rsidR="00506A82" w:rsidRPr="00651BF8" w:rsidRDefault="00506A82" w:rsidP="00506A82">
      <w:pPr>
        <w:rPr>
          <w:sz w:val="24"/>
          <w:szCs w:val="24"/>
        </w:rPr>
      </w:pPr>
    </w:p>
    <w:p w14:paraId="02BBC09F" w14:textId="77777777" w:rsidR="00506A82" w:rsidRPr="00651BF8" w:rsidRDefault="00506A82" w:rsidP="00506A82">
      <w:pPr>
        <w:rPr>
          <w:sz w:val="24"/>
          <w:szCs w:val="24"/>
        </w:rPr>
      </w:pPr>
    </w:p>
    <w:p w14:paraId="77D94669" w14:textId="77777777" w:rsidR="00506A82" w:rsidRPr="00651BF8" w:rsidRDefault="00506A82" w:rsidP="00506A82">
      <w:pPr>
        <w:rPr>
          <w:sz w:val="24"/>
          <w:szCs w:val="24"/>
        </w:rPr>
      </w:pPr>
    </w:p>
    <w:p w14:paraId="656F2241" w14:textId="77777777" w:rsidR="00506A82" w:rsidRPr="00651BF8" w:rsidRDefault="00506A82" w:rsidP="00506A82">
      <w:pPr>
        <w:rPr>
          <w:sz w:val="24"/>
          <w:szCs w:val="24"/>
        </w:rPr>
      </w:pPr>
    </w:p>
    <w:p w14:paraId="73820EF9" w14:textId="77777777" w:rsidR="00506A82" w:rsidRPr="00651BF8" w:rsidRDefault="00506A82" w:rsidP="00506A82">
      <w:pPr>
        <w:rPr>
          <w:sz w:val="24"/>
          <w:szCs w:val="24"/>
        </w:rPr>
      </w:pPr>
    </w:p>
    <w:p w14:paraId="5F854DDB" w14:textId="77777777" w:rsidR="00506A82" w:rsidRPr="00651BF8" w:rsidRDefault="00506A82" w:rsidP="00506A82">
      <w:pPr>
        <w:rPr>
          <w:sz w:val="24"/>
          <w:szCs w:val="24"/>
        </w:rPr>
      </w:pPr>
    </w:p>
    <w:p w14:paraId="1808BDE0" w14:textId="77777777" w:rsidR="00506A82" w:rsidRPr="00651BF8" w:rsidRDefault="00506A82" w:rsidP="00506A82">
      <w:pPr>
        <w:rPr>
          <w:sz w:val="24"/>
          <w:szCs w:val="24"/>
        </w:rPr>
      </w:pPr>
    </w:p>
    <w:p w14:paraId="226902C2" w14:textId="77777777" w:rsidR="00506A82" w:rsidRPr="00651BF8" w:rsidRDefault="00506A82" w:rsidP="00506A82">
      <w:pPr>
        <w:rPr>
          <w:sz w:val="24"/>
          <w:szCs w:val="24"/>
        </w:rPr>
      </w:pPr>
    </w:p>
    <w:p w14:paraId="319B91C9" w14:textId="77777777" w:rsidR="00506A82" w:rsidRPr="00651BF8" w:rsidRDefault="00506A82" w:rsidP="00506A82">
      <w:pPr>
        <w:rPr>
          <w:sz w:val="24"/>
          <w:szCs w:val="24"/>
        </w:rPr>
      </w:pPr>
    </w:p>
    <w:p w14:paraId="3834A689" w14:textId="77777777" w:rsidR="00506A82" w:rsidRPr="00651BF8" w:rsidRDefault="00506A82" w:rsidP="00506A82">
      <w:pPr>
        <w:rPr>
          <w:sz w:val="24"/>
          <w:szCs w:val="24"/>
        </w:rPr>
      </w:pPr>
    </w:p>
    <w:p w14:paraId="56E5996E" w14:textId="77777777" w:rsidR="00506A82" w:rsidRPr="00651BF8" w:rsidRDefault="00506A82" w:rsidP="00506A82">
      <w:pPr>
        <w:rPr>
          <w:sz w:val="24"/>
          <w:szCs w:val="24"/>
        </w:rPr>
      </w:pPr>
    </w:p>
    <w:p w14:paraId="413BEBA0" w14:textId="77777777" w:rsidR="00506A82" w:rsidRPr="00651BF8" w:rsidRDefault="00506A82" w:rsidP="00506A82">
      <w:pPr>
        <w:rPr>
          <w:sz w:val="24"/>
          <w:szCs w:val="24"/>
        </w:rPr>
      </w:pPr>
    </w:p>
    <w:p w14:paraId="32CB2AB9" w14:textId="77777777" w:rsidR="00506A82" w:rsidRPr="00651BF8" w:rsidRDefault="00506A82" w:rsidP="00506A82">
      <w:pPr>
        <w:rPr>
          <w:sz w:val="24"/>
          <w:szCs w:val="24"/>
        </w:rPr>
      </w:pPr>
    </w:p>
    <w:p w14:paraId="3732CDA1" w14:textId="77777777" w:rsidR="00506A82" w:rsidRPr="00651BF8" w:rsidRDefault="00506A82" w:rsidP="00506A82">
      <w:pPr>
        <w:rPr>
          <w:sz w:val="24"/>
          <w:szCs w:val="24"/>
        </w:rPr>
      </w:pPr>
    </w:p>
    <w:p w14:paraId="33076BD6" w14:textId="77777777" w:rsidR="00506A82" w:rsidRPr="00651BF8" w:rsidRDefault="00506A82" w:rsidP="00506A82">
      <w:pPr>
        <w:rPr>
          <w:sz w:val="24"/>
          <w:szCs w:val="24"/>
        </w:rPr>
      </w:pPr>
    </w:p>
    <w:p w14:paraId="3EC0BC1F" w14:textId="77777777" w:rsidR="00506A82" w:rsidRPr="00651BF8" w:rsidRDefault="00506A82" w:rsidP="00506A82">
      <w:pPr>
        <w:rPr>
          <w:sz w:val="24"/>
          <w:szCs w:val="24"/>
        </w:rPr>
      </w:pPr>
    </w:p>
    <w:p w14:paraId="02FDC0C4" w14:textId="77777777" w:rsidR="00506A82" w:rsidRPr="00651BF8" w:rsidRDefault="00506A82" w:rsidP="00506A82">
      <w:pPr>
        <w:rPr>
          <w:sz w:val="24"/>
          <w:szCs w:val="24"/>
        </w:rPr>
      </w:pPr>
    </w:p>
    <w:p w14:paraId="5BD8C7F6" w14:textId="77777777" w:rsidR="00506A82" w:rsidRPr="00651BF8" w:rsidRDefault="00506A82" w:rsidP="00506A82">
      <w:pPr>
        <w:rPr>
          <w:sz w:val="24"/>
          <w:szCs w:val="24"/>
        </w:rPr>
      </w:pPr>
    </w:p>
    <w:p w14:paraId="267C2161" w14:textId="77777777" w:rsidR="00506A82" w:rsidRPr="00651BF8" w:rsidRDefault="00506A82" w:rsidP="00506A82">
      <w:pPr>
        <w:rPr>
          <w:sz w:val="24"/>
          <w:szCs w:val="24"/>
        </w:rPr>
      </w:pPr>
    </w:p>
    <w:p w14:paraId="03195E22" w14:textId="77777777" w:rsidR="00506A82" w:rsidRPr="00651BF8" w:rsidRDefault="00506A82" w:rsidP="00506A82">
      <w:pPr>
        <w:rPr>
          <w:sz w:val="24"/>
          <w:szCs w:val="24"/>
        </w:rPr>
      </w:pPr>
    </w:p>
    <w:p w14:paraId="7F3CF44C" w14:textId="77777777" w:rsidR="00506A82" w:rsidRPr="00651BF8" w:rsidRDefault="00506A82" w:rsidP="00506A82">
      <w:pPr>
        <w:rPr>
          <w:sz w:val="24"/>
          <w:szCs w:val="24"/>
        </w:rPr>
      </w:pPr>
    </w:p>
    <w:sectPr w:rsidR="00506A82" w:rsidRPr="00651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8A9E" w14:textId="77777777" w:rsidR="008844EC" w:rsidRDefault="008844EC" w:rsidP="008C590C">
      <w:pPr>
        <w:spacing w:after="0" w:line="240" w:lineRule="auto"/>
      </w:pPr>
      <w:r>
        <w:separator/>
      </w:r>
    </w:p>
  </w:endnote>
  <w:endnote w:type="continuationSeparator" w:id="0">
    <w:p w14:paraId="2D626119" w14:textId="77777777" w:rsidR="008844EC" w:rsidRDefault="008844EC" w:rsidP="008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1434" w14:textId="77777777" w:rsidR="00506A82" w:rsidRDefault="0050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EDF1" w14:textId="77777777" w:rsidR="00E6504F" w:rsidRDefault="00DB2883" w:rsidP="00E6504F">
    <w:pPr>
      <w:pStyle w:val="Stopka"/>
      <w:rPr>
        <w:sz w:val="16"/>
        <w:szCs w:val="16"/>
      </w:rPr>
    </w:pPr>
    <w:r w:rsidRPr="00DB2883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5C48EF" wp14:editId="7D66DF66">
              <wp:simplePos x="0" y="0"/>
              <wp:positionH relativeFrom="column">
                <wp:posOffset>5584825</wp:posOffset>
              </wp:positionH>
              <wp:positionV relativeFrom="paragraph">
                <wp:posOffset>75565</wp:posOffset>
              </wp:positionV>
              <wp:extent cx="802640" cy="240030"/>
              <wp:effectExtent l="0" t="0" r="0" b="762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F6B77" w14:textId="77777777" w:rsidR="00DB2883" w:rsidRDefault="00DB2883">
                          <w:r w:rsidRPr="00DB288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www.tczew.pl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C48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9.75pt;margin-top:5.95pt;width:63.2pt;height:18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" stroked="f">
              <v:textbox>
                <w:txbxContent>
                  <w:p w14:paraId="688F6B77" w14:textId="77777777" w:rsidR="00DB2883" w:rsidRDefault="00DB2883">
                    <w:r w:rsidRPr="00DB2883">
                      <w:rPr>
                        <w:b/>
                        <w:bCs/>
                        <w:sz w:val="16"/>
                        <w:szCs w:val="16"/>
                      </w:rPr>
                      <w:t>www.tczew.pl</w:t>
                    </w:r>
                  </w:p>
                </w:txbxContent>
              </v:textbox>
            </v:shape>
          </w:pict>
        </mc:Fallback>
      </mc:AlternateContent>
    </w:r>
    <w:r w:rsidR="00E6504F" w:rsidRPr="00E650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953F71" wp14:editId="6EAFC7C3">
              <wp:simplePos x="0" y="0"/>
              <wp:positionH relativeFrom="column">
                <wp:posOffset>-494030</wp:posOffset>
              </wp:positionH>
              <wp:positionV relativeFrom="paragraph">
                <wp:posOffset>-9221</wp:posOffset>
              </wp:positionV>
              <wp:extent cx="6762750" cy="0"/>
              <wp:effectExtent l="0" t="0" r="0" b="0"/>
              <wp:wrapNone/>
              <wp:docPr id="66610209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61617" id="Łącznik prosty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pt,-.75pt" to="49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Axv&#10;2V/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  <w:p w14:paraId="04C82CDE" w14:textId="77777777" w:rsidR="00E6504F" w:rsidRPr="00E6504F" w:rsidRDefault="00506A82" w:rsidP="00DB2883">
    <w:pPr>
      <w:pStyle w:val="Stopka"/>
      <w:ind w:hanging="709"/>
      <w:rPr>
        <w:sz w:val="16"/>
        <w:szCs w:val="16"/>
      </w:rPr>
    </w:pPr>
    <w:r w:rsidRPr="00506A82">
      <w:rPr>
        <w:sz w:val="16"/>
        <w:szCs w:val="16"/>
      </w:rPr>
      <w:t>Plac</w:t>
    </w:r>
    <w:r w:rsidR="00E6504F" w:rsidRPr="00E6504F">
      <w:rPr>
        <w:sz w:val="16"/>
        <w:szCs w:val="16"/>
      </w:rPr>
      <w:t xml:space="preserve"> </w:t>
    </w:r>
    <w:r w:rsidR="00C37997" w:rsidRPr="00C37997">
      <w:rPr>
        <w:sz w:val="16"/>
        <w:szCs w:val="16"/>
      </w:rPr>
      <w:t>Marszałka Józefa</w:t>
    </w:r>
    <w:r w:rsidR="00C37997">
      <w:rPr>
        <w:sz w:val="16"/>
        <w:szCs w:val="16"/>
      </w:rPr>
      <w:t xml:space="preserve"> </w:t>
    </w:r>
    <w:r w:rsidR="00E6504F" w:rsidRPr="00E6504F">
      <w:rPr>
        <w:sz w:val="16"/>
        <w:szCs w:val="16"/>
      </w:rPr>
      <w:t>Piłsudskiego 1, 83-110 Tczew</w:t>
    </w:r>
  </w:p>
  <w:p w14:paraId="0E6DECEF" w14:textId="77777777" w:rsidR="006B0CF5" w:rsidRPr="00E6504F" w:rsidRDefault="00E6504F" w:rsidP="00DB2883">
    <w:pPr>
      <w:pStyle w:val="Stopka"/>
      <w:ind w:hanging="709"/>
      <w:rPr>
        <w:sz w:val="16"/>
        <w:szCs w:val="16"/>
      </w:rPr>
    </w:pPr>
    <w:r w:rsidRPr="00E6504F">
      <w:rPr>
        <w:sz w:val="16"/>
        <w:szCs w:val="16"/>
      </w:rPr>
      <w:t>tel. +48 58</w:t>
    </w:r>
    <w:r w:rsidR="00C37997">
      <w:rPr>
        <w:sz w:val="16"/>
        <w:szCs w:val="16"/>
      </w:rPr>
      <w:t> </w:t>
    </w:r>
    <w:r w:rsidRPr="00E6504F">
      <w:rPr>
        <w:sz w:val="16"/>
        <w:szCs w:val="16"/>
      </w:rPr>
      <w:t>775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93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0</w:t>
    </w:r>
    <w:r w:rsidR="000E0CA5">
      <w:rPr>
        <w:sz w:val="16"/>
        <w:szCs w:val="16"/>
      </w:rPr>
      <w:t>0</w:t>
    </w:r>
    <w:r w:rsidR="00DB2883">
      <w:rPr>
        <w:sz w:val="16"/>
        <w:szCs w:val="16"/>
      </w:rPr>
      <w:t xml:space="preserve">, </w:t>
    </w:r>
    <w:r w:rsidRPr="00E6504F">
      <w:rPr>
        <w:sz w:val="16"/>
        <w:szCs w:val="16"/>
      </w:rPr>
      <w:t>fax +48 58</w:t>
    </w:r>
    <w:r w:rsidR="001A45D8">
      <w:rPr>
        <w:sz w:val="16"/>
        <w:szCs w:val="16"/>
      </w:rPr>
      <w:t> </w:t>
    </w:r>
    <w:r w:rsidRPr="00E6504F">
      <w:rPr>
        <w:sz w:val="16"/>
        <w:szCs w:val="16"/>
      </w:rPr>
      <w:t>531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34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52</w:t>
    </w:r>
    <w:r w:rsidR="00DB2883">
      <w:rPr>
        <w:sz w:val="16"/>
        <w:szCs w:val="16"/>
      </w:rPr>
      <w:t xml:space="preserve">, </w:t>
    </w:r>
    <w:hyperlink r:id="rId1" w:history="1">
      <w:r w:rsidRPr="00DB2883">
        <w:rPr>
          <w:rStyle w:val="Hipercze"/>
          <w:sz w:val="16"/>
          <w:szCs w:val="16"/>
        </w:rPr>
        <w:t>info@um.tczew.pl</w:t>
      </w:r>
    </w:hyperlink>
  </w:p>
  <w:p w14:paraId="2A274DB7" w14:textId="77777777" w:rsidR="006B0CF5" w:rsidRDefault="006B0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5FAF" w14:textId="77777777" w:rsidR="00506A82" w:rsidRDefault="005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2EFD" w14:textId="77777777" w:rsidR="008844EC" w:rsidRDefault="008844EC" w:rsidP="008C590C">
      <w:pPr>
        <w:spacing w:after="0" w:line="240" w:lineRule="auto"/>
      </w:pPr>
      <w:r>
        <w:separator/>
      </w:r>
    </w:p>
  </w:footnote>
  <w:footnote w:type="continuationSeparator" w:id="0">
    <w:p w14:paraId="7E84C35E" w14:textId="77777777" w:rsidR="008844EC" w:rsidRDefault="008844EC" w:rsidP="008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4FE1" w14:textId="77777777" w:rsidR="00506A82" w:rsidRDefault="0050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D31" w14:textId="77777777" w:rsidR="008C590C" w:rsidRPr="006C41B4" w:rsidRDefault="006C41B4" w:rsidP="006C41B4">
    <w:pPr>
      <w:pStyle w:val="Nagwek"/>
      <w:rPr>
        <w:b/>
        <w:bCs/>
        <w:sz w:val="24"/>
        <w:szCs w:val="24"/>
      </w:rPr>
    </w:pPr>
    <w:r w:rsidRPr="006C41B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6C27029" wp14:editId="4C55B208">
          <wp:simplePos x="0" y="0"/>
          <wp:positionH relativeFrom="column">
            <wp:posOffset>-501914</wp:posOffset>
          </wp:positionH>
          <wp:positionV relativeFrom="paragraph">
            <wp:posOffset>-25400</wp:posOffset>
          </wp:positionV>
          <wp:extent cx="372316" cy="439782"/>
          <wp:effectExtent l="0" t="0" r="8890" b="0"/>
          <wp:wrapNone/>
          <wp:docPr id="1240466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662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16" cy="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1B4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9BAE48" wp14:editId="0579BDAD">
          <wp:simplePos x="0" y="0"/>
          <wp:positionH relativeFrom="column">
            <wp:posOffset>5253726</wp:posOffset>
          </wp:positionH>
          <wp:positionV relativeFrom="paragraph">
            <wp:posOffset>-10160</wp:posOffset>
          </wp:positionV>
          <wp:extent cx="979805" cy="391160"/>
          <wp:effectExtent l="0" t="0" r="0" b="8890"/>
          <wp:wrapNone/>
          <wp:docPr id="80361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18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90C" w:rsidRPr="006C41B4">
      <w:rPr>
        <w:b/>
        <w:bCs/>
        <w:sz w:val="24"/>
        <w:szCs w:val="24"/>
      </w:rPr>
      <w:t>Urząd Miejski w Tczewie</w:t>
    </w:r>
  </w:p>
  <w:p w14:paraId="1C6DCE6C" w14:textId="77777777" w:rsidR="001C1FE3" w:rsidRDefault="00432BAF">
    <w:pPr>
      <w:pStyle w:val="Nagwek"/>
      <w:rPr>
        <w:sz w:val="16"/>
        <w:szCs w:val="16"/>
      </w:rPr>
    </w:pPr>
    <w:r w:rsidRPr="00432BAF">
      <w:rPr>
        <w:sz w:val="16"/>
        <w:szCs w:val="16"/>
      </w:rPr>
      <w:t>Wydział Spraw Komunalnych i Inwestycji</w:t>
    </w:r>
  </w:p>
  <w:p w14:paraId="3B94D52F" w14:textId="77777777" w:rsidR="00432BAF" w:rsidRDefault="00432BAF">
    <w:pPr>
      <w:pStyle w:val="Nagwek"/>
      <w:rPr>
        <w:sz w:val="16"/>
        <w:szCs w:val="16"/>
      </w:rPr>
    </w:pPr>
  </w:p>
  <w:p w14:paraId="57C33EA5" w14:textId="77777777" w:rsidR="00C47CFA" w:rsidRDefault="00C47C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6E4E32" wp14:editId="64BA9E6B">
              <wp:simplePos x="0" y="0"/>
              <wp:positionH relativeFrom="column">
                <wp:posOffset>-508579</wp:posOffset>
              </wp:positionH>
              <wp:positionV relativeFrom="paragraph">
                <wp:posOffset>158750</wp:posOffset>
              </wp:positionV>
              <wp:extent cx="6762750" cy="0"/>
              <wp:effectExtent l="0" t="0" r="0" b="0"/>
              <wp:wrapNone/>
              <wp:docPr id="185620931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AE66F" id="Łącznik prosty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.5pt" to="49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N56&#10;xBz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ECC2" w14:textId="77777777" w:rsidR="00506A82" w:rsidRDefault="0050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AA"/>
    <w:multiLevelType w:val="hybridMultilevel"/>
    <w:tmpl w:val="4DD8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4215"/>
    <w:multiLevelType w:val="multilevel"/>
    <w:tmpl w:val="B31E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9593F"/>
    <w:multiLevelType w:val="hybridMultilevel"/>
    <w:tmpl w:val="131EC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03DF4"/>
    <w:multiLevelType w:val="hybridMultilevel"/>
    <w:tmpl w:val="C5828F42"/>
    <w:lvl w:ilvl="0" w:tplc="C9507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47324077">
    <w:abstractNumId w:val="3"/>
  </w:num>
  <w:num w:numId="2" w16cid:durableId="1253587538">
    <w:abstractNumId w:val="0"/>
  </w:num>
  <w:num w:numId="3" w16cid:durableId="1549488830">
    <w:abstractNumId w:val="2"/>
  </w:num>
  <w:num w:numId="4" w16cid:durableId="45313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1D"/>
    <w:rsid w:val="00003E23"/>
    <w:rsid w:val="0000457F"/>
    <w:rsid w:val="00014C2F"/>
    <w:rsid w:val="00021470"/>
    <w:rsid w:val="00070916"/>
    <w:rsid w:val="00083C99"/>
    <w:rsid w:val="0009381F"/>
    <w:rsid w:val="000B43AE"/>
    <w:rsid w:val="000D3F3D"/>
    <w:rsid w:val="000E0CA5"/>
    <w:rsid w:val="00102627"/>
    <w:rsid w:val="001345CA"/>
    <w:rsid w:val="00164C18"/>
    <w:rsid w:val="00195AA5"/>
    <w:rsid w:val="001A45D8"/>
    <w:rsid w:val="001B769F"/>
    <w:rsid w:val="001C1FE3"/>
    <w:rsid w:val="001E5280"/>
    <w:rsid w:val="00234483"/>
    <w:rsid w:val="00247472"/>
    <w:rsid w:val="00260D29"/>
    <w:rsid w:val="00267D9E"/>
    <w:rsid w:val="00282674"/>
    <w:rsid w:val="00285D20"/>
    <w:rsid w:val="002C7516"/>
    <w:rsid w:val="002D6A43"/>
    <w:rsid w:val="00303580"/>
    <w:rsid w:val="00307DA2"/>
    <w:rsid w:val="00333E64"/>
    <w:rsid w:val="00344947"/>
    <w:rsid w:val="003804CE"/>
    <w:rsid w:val="0039757E"/>
    <w:rsid w:val="003E776E"/>
    <w:rsid w:val="00403AE1"/>
    <w:rsid w:val="00427042"/>
    <w:rsid w:val="00432BAF"/>
    <w:rsid w:val="004510BC"/>
    <w:rsid w:val="004543E0"/>
    <w:rsid w:val="004569AA"/>
    <w:rsid w:val="00496444"/>
    <w:rsid w:val="004966B1"/>
    <w:rsid w:val="00506A82"/>
    <w:rsid w:val="005079EA"/>
    <w:rsid w:val="00557AFC"/>
    <w:rsid w:val="00562762"/>
    <w:rsid w:val="00574C34"/>
    <w:rsid w:val="005F1BF7"/>
    <w:rsid w:val="005F3F02"/>
    <w:rsid w:val="00602BFE"/>
    <w:rsid w:val="00627C09"/>
    <w:rsid w:val="00651BF8"/>
    <w:rsid w:val="006B0CF5"/>
    <w:rsid w:val="006C41B4"/>
    <w:rsid w:val="006C5F66"/>
    <w:rsid w:val="006E7B6E"/>
    <w:rsid w:val="00700FAF"/>
    <w:rsid w:val="00730970"/>
    <w:rsid w:val="00760773"/>
    <w:rsid w:val="007C381B"/>
    <w:rsid w:val="008064F8"/>
    <w:rsid w:val="00813EB1"/>
    <w:rsid w:val="0082186B"/>
    <w:rsid w:val="008362D7"/>
    <w:rsid w:val="0085644A"/>
    <w:rsid w:val="008828B9"/>
    <w:rsid w:val="008844EC"/>
    <w:rsid w:val="0088728F"/>
    <w:rsid w:val="00890699"/>
    <w:rsid w:val="00895D14"/>
    <w:rsid w:val="008A16C6"/>
    <w:rsid w:val="008B1F1D"/>
    <w:rsid w:val="008B455F"/>
    <w:rsid w:val="008C590C"/>
    <w:rsid w:val="008F671D"/>
    <w:rsid w:val="00932527"/>
    <w:rsid w:val="0095075F"/>
    <w:rsid w:val="0095493F"/>
    <w:rsid w:val="00970DF2"/>
    <w:rsid w:val="00985849"/>
    <w:rsid w:val="009B41F3"/>
    <w:rsid w:val="009C39CA"/>
    <w:rsid w:val="009F4196"/>
    <w:rsid w:val="00A1785F"/>
    <w:rsid w:val="00A702C7"/>
    <w:rsid w:val="00A7376B"/>
    <w:rsid w:val="00AD0B1D"/>
    <w:rsid w:val="00AD244D"/>
    <w:rsid w:val="00AD39EC"/>
    <w:rsid w:val="00AF47B7"/>
    <w:rsid w:val="00B04365"/>
    <w:rsid w:val="00B23A02"/>
    <w:rsid w:val="00B813D9"/>
    <w:rsid w:val="00BC6FAA"/>
    <w:rsid w:val="00BD3DC4"/>
    <w:rsid w:val="00C063C0"/>
    <w:rsid w:val="00C37997"/>
    <w:rsid w:val="00C4798F"/>
    <w:rsid w:val="00C47CFA"/>
    <w:rsid w:val="00C515EE"/>
    <w:rsid w:val="00C71A24"/>
    <w:rsid w:val="00CB7457"/>
    <w:rsid w:val="00CB75B2"/>
    <w:rsid w:val="00CD40EC"/>
    <w:rsid w:val="00CF65DC"/>
    <w:rsid w:val="00D37959"/>
    <w:rsid w:val="00D73645"/>
    <w:rsid w:val="00D766A5"/>
    <w:rsid w:val="00D83FD6"/>
    <w:rsid w:val="00DA3160"/>
    <w:rsid w:val="00DB1AF7"/>
    <w:rsid w:val="00DB2883"/>
    <w:rsid w:val="00E6504F"/>
    <w:rsid w:val="00E667C0"/>
    <w:rsid w:val="00EA792C"/>
    <w:rsid w:val="00EC5C11"/>
    <w:rsid w:val="00F14B40"/>
    <w:rsid w:val="00F45FE1"/>
    <w:rsid w:val="00F77830"/>
    <w:rsid w:val="00F979AF"/>
    <w:rsid w:val="00FC02DF"/>
    <w:rsid w:val="00FD7BDD"/>
    <w:rsid w:val="00FE65EE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7E7DA"/>
  <w15:chartTrackingRefBased/>
  <w15:docId w15:val="{6B2D2868-C812-4F44-BA1F-B03FAE9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90C"/>
  </w:style>
  <w:style w:type="paragraph" w:styleId="Stopka">
    <w:name w:val="footer"/>
    <w:basedOn w:val="Normalny"/>
    <w:link w:val="Stopka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90C"/>
  </w:style>
  <w:style w:type="character" w:styleId="Hipercze">
    <w:name w:val="Hyperlink"/>
    <w:basedOn w:val="Domylnaczcionkaakapitu"/>
    <w:uiPriority w:val="99"/>
    <w:unhideWhenUsed/>
    <w:rsid w:val="00DB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88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9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03E23"/>
    <w:pPr>
      <w:ind w:left="720"/>
      <w:contextualSpacing/>
    </w:pPr>
  </w:style>
  <w:style w:type="paragraph" w:styleId="Bezodstpw">
    <w:name w:val="No Spacing"/>
    <w:uiPriority w:val="1"/>
    <w:qFormat/>
    <w:rsid w:val="0010262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1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F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amba\dysk_h\Szablony%20pism\Wydzia&#322;y\Wydzialy%20i%20biura\info@um.tcze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%20pism\Wydzia&#322;y\Wydzialy%20i%20biura\Szablon%20pism%20UM%20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UM WSKI</Template>
  <TotalTime>28</TotalTime>
  <Pages>3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Balda</cp:lastModifiedBy>
  <cp:revision>7</cp:revision>
  <cp:lastPrinted>2025-10-31T11:17:00Z</cp:lastPrinted>
  <dcterms:created xsi:type="dcterms:W3CDTF">2025-11-06T12:51:00Z</dcterms:created>
  <dcterms:modified xsi:type="dcterms:W3CDTF">2026-01-15T12:59:00Z</dcterms:modified>
</cp:coreProperties>
</file>