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E2B45" w14:textId="77777777" w:rsidR="008C2108" w:rsidRPr="008C210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6762BC62" w14:textId="3A03CE59" w:rsidR="008C2108" w:rsidRPr="00171234" w:rsidRDefault="008C2108" w:rsidP="008C2108">
      <w:pPr>
        <w:pStyle w:val="Default"/>
        <w:spacing w:line="288" w:lineRule="auto"/>
        <w:jc w:val="center"/>
        <w:rPr>
          <w:b/>
          <w:bCs/>
          <w:color w:val="auto"/>
          <w:sz w:val="22"/>
          <w:szCs w:val="22"/>
          <w:lang w:eastAsia="pl-PL"/>
        </w:rPr>
      </w:pPr>
      <w:r w:rsidRPr="00171234">
        <w:rPr>
          <w:b/>
          <w:bCs/>
          <w:color w:val="auto"/>
          <w:sz w:val="22"/>
          <w:szCs w:val="22"/>
          <w:lang w:eastAsia="pl-PL"/>
        </w:rPr>
        <w:t>OGŁOSZENIE OFERTOWE</w:t>
      </w:r>
    </w:p>
    <w:p w14:paraId="65AE1DB2" w14:textId="77777777" w:rsidR="008C2108" w:rsidRPr="008C210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46B580E5" w14:textId="12D53FF8" w:rsidR="008C2108" w:rsidRPr="00171234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>Dotyczy postępowania prowadzonego na</w:t>
      </w:r>
      <w:r w:rsidRPr="008C2108">
        <w:rPr>
          <w:color w:val="auto"/>
          <w:sz w:val="22"/>
          <w:szCs w:val="22"/>
          <w:lang w:eastAsia="pl-PL"/>
        </w:rPr>
        <w:t xml:space="preserve"> </w:t>
      </w:r>
      <w:r w:rsidRPr="008C2108">
        <w:rPr>
          <w:color w:val="auto"/>
          <w:sz w:val="22"/>
          <w:szCs w:val="22"/>
        </w:rPr>
        <w:t xml:space="preserve">wykonania </w:t>
      </w:r>
      <w:r w:rsidRPr="008C2108">
        <w:rPr>
          <w:color w:val="auto"/>
          <w:sz w:val="22"/>
          <w:szCs w:val="22"/>
          <w:lang w:eastAsia="pl-PL"/>
        </w:rPr>
        <w:t xml:space="preserve">dokumentacji projektowej wraz z uzyskaniem pełnomocnej decyzji pozwolenia na budowę oraz </w:t>
      </w:r>
      <w:r w:rsidRPr="008C2108">
        <w:rPr>
          <w:color w:val="auto"/>
          <w:sz w:val="22"/>
          <w:szCs w:val="22"/>
        </w:rPr>
        <w:t>pełnieniem nadzoru autorskiego nad wykonaną dokumentacją</w:t>
      </w:r>
      <w:r w:rsidRPr="008C2108">
        <w:rPr>
          <w:color w:val="auto"/>
          <w:sz w:val="22"/>
          <w:szCs w:val="22"/>
          <w:lang w:eastAsia="pl-PL"/>
        </w:rPr>
        <w:t xml:space="preserve"> dla zadania pn.: „</w:t>
      </w:r>
      <w:r w:rsidRPr="008C2108">
        <w:rPr>
          <w:b/>
          <w:bCs/>
          <w:color w:val="auto"/>
          <w:sz w:val="22"/>
          <w:szCs w:val="22"/>
        </w:rPr>
        <w:t>Przebudowa stawu wraz z zagospodarowaniem przestrzennym oraz budową odcinka kanalizacji deszczowej</w:t>
      </w:r>
      <w:r w:rsidRPr="008C2108">
        <w:rPr>
          <w:color w:val="auto"/>
          <w:sz w:val="22"/>
          <w:szCs w:val="22"/>
          <w:lang w:eastAsia="pl-PL"/>
        </w:rPr>
        <w:t>” w ramach zadania "</w:t>
      </w:r>
      <w:r w:rsidRPr="008C2108">
        <w:rPr>
          <w:b/>
          <w:bCs/>
          <w:color w:val="auto"/>
          <w:sz w:val="22"/>
          <w:szCs w:val="22"/>
          <w:lang w:eastAsia="pl-PL"/>
        </w:rPr>
        <w:t>Zielony Tczew - renowacja stawów retencyjnych wraz z budową odcinków wodociągu odpływowego wód deszczowych i zagospodarowaniem przestrzeni"</w:t>
      </w:r>
      <w:r w:rsidR="00097AC5">
        <w:rPr>
          <w:b/>
          <w:bCs/>
          <w:color w:val="auto"/>
          <w:sz w:val="22"/>
          <w:szCs w:val="22"/>
          <w:lang w:eastAsia="pl-PL"/>
        </w:rPr>
        <w:t xml:space="preserve">. </w:t>
      </w:r>
      <w:r w:rsidR="00097AC5" w:rsidRPr="00171234">
        <w:rPr>
          <w:color w:val="auto"/>
          <w:sz w:val="22"/>
          <w:szCs w:val="22"/>
          <w:lang w:eastAsia="pl-PL"/>
        </w:rPr>
        <w:t xml:space="preserve">Zamawiający dopuszcza podział dokumentacji w ramach tego zadania ściśle </w:t>
      </w:r>
      <w:r w:rsidR="00171234" w:rsidRPr="00171234">
        <w:rPr>
          <w:color w:val="auto"/>
          <w:sz w:val="22"/>
          <w:szCs w:val="22"/>
          <w:lang w:eastAsia="pl-PL"/>
        </w:rPr>
        <w:t>określony</w:t>
      </w:r>
      <w:r w:rsidR="00097AC5" w:rsidRPr="00171234">
        <w:rPr>
          <w:color w:val="auto"/>
          <w:sz w:val="22"/>
          <w:szCs w:val="22"/>
          <w:lang w:eastAsia="pl-PL"/>
        </w:rPr>
        <w:t xml:space="preserve"> w </w:t>
      </w:r>
      <w:r w:rsidR="00171234" w:rsidRPr="00171234">
        <w:rPr>
          <w:color w:val="auto"/>
          <w:sz w:val="22"/>
          <w:szCs w:val="22"/>
          <w:lang w:eastAsia="pl-PL"/>
        </w:rPr>
        <w:t>opisie przedmiotu zamówienia</w:t>
      </w:r>
      <w:r w:rsidR="00171234">
        <w:rPr>
          <w:b/>
          <w:bCs/>
          <w:color w:val="auto"/>
          <w:sz w:val="22"/>
          <w:szCs w:val="22"/>
          <w:lang w:eastAsia="pl-PL"/>
        </w:rPr>
        <w:t xml:space="preserve">. </w:t>
      </w:r>
      <w:r w:rsidR="00171234" w:rsidRPr="00171234">
        <w:rPr>
          <w:color w:val="auto"/>
          <w:sz w:val="22"/>
          <w:szCs w:val="22"/>
          <w:lang w:eastAsia="pl-PL"/>
        </w:rPr>
        <w:t>Wykonawca może ubiegać się o wykonanie zadania 1</w:t>
      </w:r>
      <w:r w:rsidR="00273F91">
        <w:rPr>
          <w:color w:val="auto"/>
          <w:sz w:val="22"/>
          <w:szCs w:val="22"/>
          <w:lang w:eastAsia="pl-PL"/>
        </w:rPr>
        <w:t>- staw</w:t>
      </w:r>
      <w:r w:rsidR="00171234" w:rsidRPr="00171234">
        <w:rPr>
          <w:color w:val="auto"/>
          <w:sz w:val="22"/>
          <w:szCs w:val="22"/>
          <w:lang w:eastAsia="pl-PL"/>
        </w:rPr>
        <w:t xml:space="preserve"> lub 2</w:t>
      </w:r>
      <w:r w:rsidR="00273F91">
        <w:rPr>
          <w:color w:val="auto"/>
          <w:sz w:val="22"/>
          <w:szCs w:val="22"/>
          <w:lang w:eastAsia="pl-PL"/>
        </w:rPr>
        <w:t>- kanalizacja</w:t>
      </w:r>
      <w:r w:rsidR="00171234" w:rsidRPr="00171234">
        <w:rPr>
          <w:color w:val="auto"/>
          <w:sz w:val="22"/>
          <w:szCs w:val="22"/>
          <w:lang w:eastAsia="pl-PL"/>
        </w:rPr>
        <w:t xml:space="preserve"> albo obu zadań. </w:t>
      </w:r>
      <w:r w:rsidR="00097AC5" w:rsidRPr="00171234">
        <w:rPr>
          <w:color w:val="auto"/>
          <w:sz w:val="22"/>
          <w:szCs w:val="22"/>
          <w:lang w:eastAsia="pl-PL"/>
        </w:rPr>
        <w:t xml:space="preserve"> </w:t>
      </w:r>
    </w:p>
    <w:p w14:paraId="78CE1012" w14:textId="77777777" w:rsidR="008C2108" w:rsidRPr="008C210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5153CF68" w14:textId="7E385893" w:rsidR="008C210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>Gmina Miejska Tczew z siedzibą przy placu Piłsudskiego 1, 83 - 110 Tczew zaprasza do składania ofert na postępowanie pn. „</w:t>
      </w:r>
      <w:r w:rsidRPr="008C2108">
        <w:rPr>
          <w:b/>
          <w:bCs/>
          <w:color w:val="auto"/>
          <w:sz w:val="22"/>
          <w:szCs w:val="22"/>
        </w:rPr>
        <w:t>Przebudowa stawu wraz z zagospodarowaniem przestrzennym oraz budową odcinka kanalizacji deszczowej</w:t>
      </w:r>
      <w:r w:rsidRPr="008C2108">
        <w:rPr>
          <w:color w:val="auto"/>
          <w:sz w:val="22"/>
          <w:szCs w:val="22"/>
          <w:lang w:eastAsia="pl-PL"/>
        </w:rPr>
        <w:t xml:space="preserve">”. </w:t>
      </w:r>
    </w:p>
    <w:p w14:paraId="2F86AA50" w14:textId="77777777" w:rsidR="008C210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02930C49" w14:textId="3BD4D14A" w:rsidR="008C2108" w:rsidRDefault="008C2108" w:rsidP="00BA1BD8">
      <w:pPr>
        <w:pStyle w:val="Default"/>
        <w:numPr>
          <w:ilvl w:val="0"/>
          <w:numId w:val="3"/>
        </w:numPr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Opis przedmiotu zamówienia </w:t>
      </w:r>
    </w:p>
    <w:p w14:paraId="4F1A37A0" w14:textId="77777777" w:rsidR="00BA1BD8" w:rsidRDefault="00BA1BD8" w:rsidP="00BA1BD8">
      <w:pPr>
        <w:pStyle w:val="Default"/>
        <w:spacing w:line="288" w:lineRule="auto"/>
        <w:ind w:left="720"/>
        <w:jc w:val="both"/>
        <w:rPr>
          <w:color w:val="auto"/>
          <w:sz w:val="22"/>
          <w:szCs w:val="22"/>
          <w:lang w:eastAsia="pl-PL"/>
        </w:rPr>
      </w:pPr>
    </w:p>
    <w:p w14:paraId="00DDEDB3" w14:textId="18916584" w:rsidR="008C2108" w:rsidRDefault="008C2108" w:rsidP="00BA1BD8">
      <w:pPr>
        <w:pStyle w:val="Default"/>
        <w:numPr>
          <w:ilvl w:val="1"/>
          <w:numId w:val="3"/>
        </w:numPr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>Przedmiot zamówienia został opisany szczegółowo w Opisie przedmiotu zamówienia, stanowiącym załącznik nr 1 do Zapytania ofertowego</w:t>
      </w:r>
      <w:r w:rsidR="00496CAC">
        <w:rPr>
          <w:color w:val="auto"/>
          <w:sz w:val="22"/>
          <w:szCs w:val="22"/>
          <w:lang w:eastAsia="pl-PL"/>
        </w:rPr>
        <w:t xml:space="preserve"> oraz w załączniku nr 5- Operat </w:t>
      </w:r>
      <w:proofErr w:type="spellStart"/>
      <w:r w:rsidR="00496CAC">
        <w:rPr>
          <w:color w:val="auto"/>
          <w:sz w:val="22"/>
          <w:szCs w:val="22"/>
          <w:lang w:eastAsia="pl-PL"/>
        </w:rPr>
        <w:t>wodno</w:t>
      </w:r>
      <w:proofErr w:type="spellEnd"/>
      <w:r w:rsidR="00496CAC">
        <w:rPr>
          <w:color w:val="auto"/>
          <w:sz w:val="22"/>
          <w:szCs w:val="22"/>
          <w:lang w:eastAsia="pl-PL"/>
        </w:rPr>
        <w:t xml:space="preserve"> _prawny</w:t>
      </w:r>
    </w:p>
    <w:p w14:paraId="11AC1987" w14:textId="77777777" w:rsidR="00BA1BD8" w:rsidRDefault="00BA1BD8" w:rsidP="00BA1BD8">
      <w:pPr>
        <w:pStyle w:val="Default"/>
        <w:spacing w:line="288" w:lineRule="auto"/>
        <w:ind w:left="765"/>
        <w:jc w:val="both"/>
        <w:rPr>
          <w:color w:val="auto"/>
          <w:sz w:val="22"/>
          <w:szCs w:val="22"/>
          <w:lang w:eastAsia="pl-PL"/>
        </w:rPr>
      </w:pPr>
    </w:p>
    <w:p w14:paraId="2BA1850E" w14:textId="558A8952" w:rsidR="00BA1BD8" w:rsidRDefault="008C2108" w:rsidP="00BA1BD8">
      <w:pPr>
        <w:pStyle w:val="Default"/>
        <w:numPr>
          <w:ilvl w:val="1"/>
          <w:numId w:val="3"/>
        </w:numPr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Gwarancja </w:t>
      </w:r>
    </w:p>
    <w:p w14:paraId="197FC3E3" w14:textId="77777777" w:rsidR="00BA1BD8" w:rsidRDefault="00BA1BD8" w:rsidP="00BA1BD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5EE0E291" w14:textId="77777777" w:rsidR="00BA1BD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Wykonawca udzieli Zamawiającemu pisemnej gwarancji z tytułu wad fizycznych przedmiotu umowy, która stanowić będzie rozszerzenie odpowiedzialności Wykonawcy za ewentualne  wady. Okres gwarancji wynosi 36 miesięcy, licząc od dnia odbioru ostatecznego  przedmiotu umowy. </w:t>
      </w:r>
    </w:p>
    <w:p w14:paraId="46C8F89D" w14:textId="77777777" w:rsidR="00BA1BD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Zamawiającemu przysługuje rękojmia za wady fizyczne przedmiotu umowy zgodnie z obowiązującymi przepisami licząc od dnia odbioru ostatecznego przedmiotu umowy. Okres rękojmi na wykonany przedmiot Umowy, będzie wynosił 36 miesięcy. </w:t>
      </w:r>
    </w:p>
    <w:p w14:paraId="2233835C" w14:textId="77777777" w:rsidR="00097AC5" w:rsidRDefault="00097AC5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5B2B7CA7" w14:textId="56E6E7C8" w:rsidR="00BA1BD8" w:rsidRDefault="008C2108" w:rsidP="00097AC5">
      <w:pPr>
        <w:pStyle w:val="Default"/>
        <w:numPr>
          <w:ilvl w:val="1"/>
          <w:numId w:val="3"/>
        </w:numPr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Dodatkowe informacje dotyczące zamówienia: </w:t>
      </w:r>
    </w:p>
    <w:p w14:paraId="041C90AD" w14:textId="77777777" w:rsidR="00097AC5" w:rsidRDefault="00097AC5" w:rsidP="00097AC5">
      <w:pPr>
        <w:pStyle w:val="Default"/>
        <w:spacing w:line="288" w:lineRule="auto"/>
        <w:ind w:left="765"/>
        <w:jc w:val="both"/>
        <w:rPr>
          <w:color w:val="auto"/>
          <w:sz w:val="22"/>
          <w:szCs w:val="22"/>
          <w:lang w:eastAsia="pl-PL"/>
        </w:rPr>
      </w:pPr>
    </w:p>
    <w:p w14:paraId="03BD210E" w14:textId="77777777" w:rsidR="00BA1BD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1) termin wykonania zamówienia: do </w:t>
      </w:r>
      <w:r w:rsidR="00BA1BD8" w:rsidRPr="00BA1BD8">
        <w:rPr>
          <w:b/>
          <w:bCs/>
          <w:color w:val="auto"/>
          <w:sz w:val="22"/>
          <w:szCs w:val="22"/>
          <w:lang w:eastAsia="pl-PL"/>
        </w:rPr>
        <w:t>30.11.2026</w:t>
      </w:r>
      <w:r w:rsidR="00BA1BD8">
        <w:rPr>
          <w:color w:val="auto"/>
          <w:sz w:val="22"/>
          <w:szCs w:val="22"/>
          <w:lang w:eastAsia="pl-PL"/>
        </w:rPr>
        <w:t xml:space="preserve"> r.</w:t>
      </w:r>
      <w:r w:rsidRPr="008C2108">
        <w:rPr>
          <w:color w:val="auto"/>
          <w:sz w:val="22"/>
          <w:szCs w:val="22"/>
          <w:lang w:eastAsia="pl-PL"/>
        </w:rPr>
        <w:t xml:space="preserve"> </w:t>
      </w:r>
    </w:p>
    <w:p w14:paraId="42D9054A" w14:textId="77777777" w:rsidR="00BA1BD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2) Wykonawca winien wyliczyć cenę ofertową w oparciu o Opis przedmiotu zamówienia. </w:t>
      </w:r>
    </w:p>
    <w:p w14:paraId="20381E6F" w14:textId="550A4B05" w:rsidR="00BA1BD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>3) projektowane postanowienia umowy – załącznik nr 2</w:t>
      </w:r>
      <w:r w:rsidR="00BA1BD8">
        <w:rPr>
          <w:color w:val="auto"/>
          <w:sz w:val="22"/>
          <w:szCs w:val="22"/>
          <w:lang w:eastAsia="pl-PL"/>
        </w:rPr>
        <w:t xml:space="preserve"> i </w:t>
      </w:r>
      <w:r w:rsidR="00097AC5">
        <w:rPr>
          <w:color w:val="auto"/>
          <w:sz w:val="22"/>
          <w:szCs w:val="22"/>
          <w:lang w:eastAsia="pl-PL"/>
        </w:rPr>
        <w:t>3</w:t>
      </w:r>
      <w:r w:rsidRPr="008C2108">
        <w:rPr>
          <w:color w:val="auto"/>
          <w:sz w:val="22"/>
          <w:szCs w:val="22"/>
          <w:lang w:eastAsia="pl-PL"/>
        </w:rPr>
        <w:t xml:space="preserve">. </w:t>
      </w:r>
    </w:p>
    <w:p w14:paraId="62265D81" w14:textId="77777777" w:rsidR="00097AC5" w:rsidRDefault="00097AC5" w:rsidP="008C2108">
      <w:pPr>
        <w:pStyle w:val="Default"/>
        <w:spacing w:line="288" w:lineRule="auto"/>
        <w:jc w:val="both"/>
        <w:rPr>
          <w:b/>
          <w:bCs/>
          <w:color w:val="auto"/>
          <w:sz w:val="22"/>
          <w:szCs w:val="22"/>
          <w:lang w:eastAsia="pl-PL"/>
        </w:rPr>
      </w:pPr>
    </w:p>
    <w:p w14:paraId="707261EB" w14:textId="7356C091" w:rsidR="00BA1BD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097AC5">
        <w:rPr>
          <w:b/>
          <w:bCs/>
          <w:color w:val="auto"/>
          <w:sz w:val="22"/>
          <w:szCs w:val="22"/>
          <w:lang w:eastAsia="pl-PL"/>
        </w:rPr>
        <w:t>3</w:t>
      </w:r>
      <w:r w:rsidRPr="008C2108">
        <w:rPr>
          <w:color w:val="auto"/>
          <w:sz w:val="22"/>
          <w:szCs w:val="22"/>
          <w:lang w:eastAsia="pl-PL"/>
        </w:rPr>
        <w:t xml:space="preserve">. Termin i warunki płatności – zgodnie z projektowanymi postanowieniami umowy. </w:t>
      </w:r>
    </w:p>
    <w:p w14:paraId="05D2DF45" w14:textId="77777777" w:rsidR="00097AC5" w:rsidRDefault="00097AC5" w:rsidP="008C2108">
      <w:pPr>
        <w:pStyle w:val="Default"/>
        <w:spacing w:line="288" w:lineRule="auto"/>
        <w:jc w:val="both"/>
        <w:rPr>
          <w:b/>
          <w:bCs/>
          <w:color w:val="auto"/>
          <w:sz w:val="22"/>
          <w:szCs w:val="22"/>
          <w:lang w:eastAsia="pl-PL"/>
        </w:rPr>
      </w:pPr>
    </w:p>
    <w:p w14:paraId="0846C5C0" w14:textId="74DE0E2E" w:rsidR="00BA1BD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097AC5">
        <w:rPr>
          <w:b/>
          <w:bCs/>
          <w:color w:val="auto"/>
          <w:sz w:val="22"/>
          <w:szCs w:val="22"/>
          <w:lang w:eastAsia="pl-PL"/>
        </w:rPr>
        <w:t>4</w:t>
      </w:r>
      <w:r w:rsidRPr="008C2108">
        <w:rPr>
          <w:color w:val="auto"/>
          <w:sz w:val="22"/>
          <w:szCs w:val="22"/>
          <w:lang w:eastAsia="pl-PL"/>
        </w:rPr>
        <w:t xml:space="preserve">. Miejsce i termin składania ofert. </w:t>
      </w:r>
    </w:p>
    <w:p w14:paraId="7ED76EAF" w14:textId="77777777" w:rsidR="00097AC5" w:rsidRDefault="00097AC5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56BAFB92" w14:textId="5E51EEE6" w:rsidR="00BA1BD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lastRenderedPageBreak/>
        <w:t xml:space="preserve">Ofertę należy złożyć według wyboru Wykonawcy: w siedzibie Zamawiającego - Urząd Miejski w Tczewie, Biuro Obsługi Klienta, Plac Piłsudskiego 1, 83-110 Tczew lub na adres e-mail: </w:t>
      </w:r>
      <w:r w:rsidR="00BA1BD8">
        <w:rPr>
          <w:color w:val="auto"/>
          <w:sz w:val="22"/>
          <w:szCs w:val="22"/>
          <w:lang w:eastAsia="pl-PL"/>
        </w:rPr>
        <w:t>balda</w:t>
      </w:r>
      <w:r w:rsidRPr="008C2108">
        <w:rPr>
          <w:color w:val="auto"/>
          <w:sz w:val="22"/>
          <w:szCs w:val="22"/>
          <w:lang w:eastAsia="pl-PL"/>
        </w:rPr>
        <w:t xml:space="preserve">@um.tczew.pl.  </w:t>
      </w:r>
    </w:p>
    <w:p w14:paraId="1B110639" w14:textId="77777777" w:rsidR="00BA1BD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Termin składania ofert upływa dnia </w:t>
      </w:r>
      <w:r w:rsidR="00BA1BD8" w:rsidRPr="00BA1BD8">
        <w:rPr>
          <w:b/>
          <w:bCs/>
          <w:color w:val="auto"/>
          <w:sz w:val="22"/>
          <w:szCs w:val="22"/>
          <w:lang w:eastAsia="pl-PL"/>
        </w:rPr>
        <w:t>2</w:t>
      </w:r>
      <w:r w:rsidRPr="00BA1BD8">
        <w:rPr>
          <w:b/>
          <w:bCs/>
          <w:color w:val="auto"/>
          <w:sz w:val="22"/>
          <w:szCs w:val="22"/>
          <w:lang w:eastAsia="pl-PL"/>
        </w:rPr>
        <w:t>4.</w:t>
      </w:r>
      <w:r w:rsidR="00BA1BD8" w:rsidRPr="00BA1BD8">
        <w:rPr>
          <w:b/>
          <w:bCs/>
          <w:color w:val="auto"/>
          <w:sz w:val="22"/>
          <w:szCs w:val="22"/>
          <w:lang w:eastAsia="pl-PL"/>
        </w:rPr>
        <w:t>11</w:t>
      </w:r>
      <w:r w:rsidRPr="00BA1BD8">
        <w:rPr>
          <w:b/>
          <w:bCs/>
          <w:color w:val="auto"/>
          <w:sz w:val="22"/>
          <w:szCs w:val="22"/>
          <w:lang w:eastAsia="pl-PL"/>
        </w:rPr>
        <w:t>.2025</w:t>
      </w:r>
      <w:r w:rsidRPr="008C2108">
        <w:rPr>
          <w:color w:val="auto"/>
          <w:sz w:val="22"/>
          <w:szCs w:val="22"/>
          <w:lang w:eastAsia="pl-PL"/>
        </w:rPr>
        <w:t xml:space="preserve"> r. o godz. 1</w:t>
      </w:r>
      <w:r w:rsidR="00BA1BD8">
        <w:rPr>
          <w:color w:val="auto"/>
          <w:sz w:val="22"/>
          <w:szCs w:val="22"/>
          <w:lang w:eastAsia="pl-PL"/>
        </w:rPr>
        <w:t>3</w:t>
      </w:r>
      <w:r w:rsidRPr="008C2108">
        <w:rPr>
          <w:color w:val="auto"/>
          <w:sz w:val="22"/>
          <w:szCs w:val="22"/>
          <w:lang w:eastAsia="pl-PL"/>
        </w:rPr>
        <w:t xml:space="preserve">:30. </w:t>
      </w:r>
    </w:p>
    <w:p w14:paraId="2156F8CD" w14:textId="77777777" w:rsidR="00BA1BD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Wszystkie oferty otrzymane przez Zamawiającego po terminie podanym powyżej nie zostaną rozpatrzone. </w:t>
      </w:r>
    </w:p>
    <w:p w14:paraId="7F897F0E" w14:textId="77777777" w:rsidR="00097AC5" w:rsidRDefault="00097AC5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2F3F432C" w14:textId="77777777" w:rsidR="00097AC5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097AC5">
        <w:rPr>
          <w:b/>
          <w:bCs/>
          <w:color w:val="auto"/>
          <w:sz w:val="22"/>
          <w:szCs w:val="22"/>
          <w:lang w:eastAsia="pl-PL"/>
        </w:rPr>
        <w:t>5</w:t>
      </w:r>
      <w:r w:rsidRPr="008C2108">
        <w:rPr>
          <w:color w:val="auto"/>
          <w:sz w:val="22"/>
          <w:szCs w:val="22"/>
          <w:lang w:eastAsia="pl-PL"/>
        </w:rPr>
        <w:t xml:space="preserve">. Sposób przygotowania oferty. </w:t>
      </w:r>
    </w:p>
    <w:p w14:paraId="13079FCF" w14:textId="77777777" w:rsidR="00097AC5" w:rsidRDefault="00097AC5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48AD8647" w14:textId="77777777" w:rsidR="00097AC5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Ofertę należy sporządzić na załączonym druku „Formularz oferty” - załącznik nr 4, w języku polskim, w jednym egzemplarzu.   </w:t>
      </w:r>
    </w:p>
    <w:p w14:paraId="05A79FB8" w14:textId="77777777" w:rsidR="00097AC5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Ofertę należy złożyć: </w:t>
      </w:r>
    </w:p>
    <w:p w14:paraId="47900445" w14:textId="77777777" w:rsidR="00097AC5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- w formie pisemnej, pocztą lub osobiście na adres Zamawiającego; lub </w:t>
      </w:r>
    </w:p>
    <w:p w14:paraId="604AC667" w14:textId="77777777" w:rsidR="00097AC5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- w formie elektronicznej lub w postaci elektronicznej, w formie np. PDF lub JPG. </w:t>
      </w:r>
    </w:p>
    <w:p w14:paraId="33AE8744" w14:textId="570E3313" w:rsidR="00097AC5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>Cena podana na Formularzu oferty powinna być ceną kompletną i jednoznaczną</w:t>
      </w:r>
      <w:r w:rsidR="00171234">
        <w:rPr>
          <w:color w:val="auto"/>
          <w:sz w:val="22"/>
          <w:szCs w:val="22"/>
          <w:lang w:eastAsia="pl-PL"/>
        </w:rPr>
        <w:t xml:space="preserve"> z określeniem wartości zadania lub całości przedmiotu umowy</w:t>
      </w:r>
      <w:r w:rsidRPr="008C2108">
        <w:rPr>
          <w:color w:val="auto"/>
          <w:sz w:val="22"/>
          <w:szCs w:val="22"/>
          <w:lang w:eastAsia="pl-PL"/>
        </w:rPr>
        <w:t xml:space="preserve">. </w:t>
      </w:r>
      <w:r w:rsidR="00171234">
        <w:rPr>
          <w:color w:val="auto"/>
          <w:sz w:val="22"/>
          <w:szCs w:val="22"/>
          <w:lang w:eastAsia="pl-PL"/>
        </w:rPr>
        <w:t>Cena w</w:t>
      </w:r>
      <w:r w:rsidRPr="008C2108">
        <w:rPr>
          <w:color w:val="auto"/>
          <w:sz w:val="22"/>
          <w:szCs w:val="22"/>
          <w:lang w:eastAsia="pl-PL"/>
        </w:rPr>
        <w:t xml:space="preserve">inna stanowić całkowite wynagrodzenie Wykonawcy za wykonanie obowiązków umownych w pełnym zakresie – obejmować łączną wycenę wszystkich elementów przedmiotu zamówienia, wskazanych w niniejszym Zapytaniu ofertowym. Cena winna obejmować wszystkie koszty jakie poniesie Wykonawca z tytułu należytej oraz zgodnej z obowiązującymi przepisami realizacji przedmiotu zamówienia. </w:t>
      </w:r>
    </w:p>
    <w:p w14:paraId="08D42FAA" w14:textId="77777777" w:rsidR="00097AC5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Oferta winna być podpisana przez osobę/osoby upoważnioną/upoważnione do reprezentacji firmy na zewnątrz i zaciągania zobowiązań w wysokości odpowiadającej cenie oferty. Wszelkie poprawki lub zmiany w treści oferty muszą być parafowane własnoręcznie przez osobę/osoby podpisującą/podpisujące ofertę. Zaleca się, aby Wykonawca zdobył wszelkie informacje, które mogą być konieczne dla przygotowania oferty oraz podpisania umowy.  </w:t>
      </w:r>
    </w:p>
    <w:p w14:paraId="4792561C" w14:textId="77777777" w:rsidR="00097AC5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Oferta złożona </w:t>
      </w:r>
      <w:r w:rsidRPr="00097AC5">
        <w:rPr>
          <w:color w:val="auto"/>
          <w:sz w:val="22"/>
          <w:szCs w:val="22"/>
          <w:u w:val="single"/>
          <w:lang w:eastAsia="pl-PL"/>
        </w:rPr>
        <w:t>w postaci elektronicznej</w:t>
      </w:r>
      <w:r w:rsidRPr="008C2108">
        <w:rPr>
          <w:color w:val="auto"/>
          <w:sz w:val="22"/>
          <w:szCs w:val="22"/>
          <w:lang w:eastAsia="pl-PL"/>
        </w:rPr>
        <w:t xml:space="preserve"> winna być podpisana i zeskanowana. </w:t>
      </w:r>
    </w:p>
    <w:p w14:paraId="2BA2F768" w14:textId="77777777" w:rsidR="00097AC5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 xml:space="preserve">Oferta złożona </w:t>
      </w:r>
      <w:r w:rsidRPr="00097AC5">
        <w:rPr>
          <w:color w:val="auto"/>
          <w:sz w:val="22"/>
          <w:szCs w:val="22"/>
          <w:u w:val="single"/>
          <w:lang w:eastAsia="pl-PL"/>
        </w:rPr>
        <w:t>w formie elektronicznej</w:t>
      </w:r>
      <w:r w:rsidRPr="008C2108">
        <w:rPr>
          <w:color w:val="auto"/>
          <w:sz w:val="22"/>
          <w:szCs w:val="22"/>
          <w:lang w:eastAsia="pl-PL"/>
        </w:rPr>
        <w:t xml:space="preserve"> winna być podpisana kwalifikowanym podpisem elektronicznym, podpisem zaufanym lub podpisem osobistym. </w:t>
      </w:r>
    </w:p>
    <w:p w14:paraId="01F2F588" w14:textId="77777777" w:rsidR="00171234" w:rsidRDefault="008C2108" w:rsidP="008C2108">
      <w:pPr>
        <w:pStyle w:val="Default"/>
        <w:spacing w:line="288" w:lineRule="auto"/>
        <w:jc w:val="both"/>
        <w:rPr>
          <w:b/>
          <w:bCs/>
          <w:color w:val="auto"/>
          <w:sz w:val="22"/>
          <w:szCs w:val="22"/>
        </w:rPr>
      </w:pPr>
      <w:r w:rsidRPr="008C2108">
        <w:rPr>
          <w:color w:val="auto"/>
          <w:sz w:val="22"/>
          <w:szCs w:val="22"/>
          <w:lang w:eastAsia="pl-PL"/>
        </w:rPr>
        <w:t xml:space="preserve">W przypadku składania oferty </w:t>
      </w:r>
      <w:r w:rsidRPr="00097AC5">
        <w:rPr>
          <w:color w:val="auto"/>
          <w:sz w:val="22"/>
          <w:szCs w:val="22"/>
          <w:u w:val="single"/>
          <w:lang w:eastAsia="pl-PL"/>
        </w:rPr>
        <w:t>w formie pisemnej</w:t>
      </w:r>
      <w:r w:rsidRPr="008C2108">
        <w:rPr>
          <w:color w:val="auto"/>
          <w:sz w:val="22"/>
          <w:szCs w:val="22"/>
          <w:lang w:eastAsia="pl-PL"/>
        </w:rPr>
        <w:t xml:space="preserve"> zaleca się, aby Wykonawca zamieścił ofertę w kopercie, która będzie zaadresowana na Zamawiającego oraz będzie posiadać oznaczenia:</w:t>
      </w:r>
      <w:r w:rsidR="00097AC5" w:rsidRPr="00097AC5">
        <w:rPr>
          <w:b/>
          <w:bCs/>
          <w:color w:val="auto"/>
          <w:sz w:val="22"/>
          <w:szCs w:val="22"/>
        </w:rPr>
        <w:t xml:space="preserve"> </w:t>
      </w:r>
    </w:p>
    <w:p w14:paraId="55E0548C" w14:textId="155BE87E" w:rsidR="00097AC5" w:rsidRDefault="00097AC5" w:rsidP="008C2108">
      <w:pPr>
        <w:pStyle w:val="Default"/>
        <w:spacing w:line="288" w:lineRule="auto"/>
        <w:jc w:val="both"/>
        <w:rPr>
          <w:color w:val="auto"/>
          <w:sz w:val="22"/>
          <w:szCs w:val="22"/>
          <w:u w:val="single"/>
          <w:lang w:eastAsia="pl-PL"/>
        </w:rPr>
      </w:pPr>
      <w:r>
        <w:rPr>
          <w:b/>
          <w:bCs/>
          <w:color w:val="auto"/>
          <w:sz w:val="22"/>
          <w:szCs w:val="22"/>
        </w:rPr>
        <w:t>„</w:t>
      </w:r>
      <w:r w:rsidRPr="00097AC5">
        <w:rPr>
          <w:b/>
          <w:bCs/>
          <w:color w:val="auto"/>
          <w:sz w:val="22"/>
          <w:szCs w:val="22"/>
        </w:rPr>
        <w:t>Przebudowa stawu wraz z zagospodarowaniem przestrzennym oraz budową odcinka kanalizacji deszczowej</w:t>
      </w:r>
      <w:r w:rsidRPr="00097AC5">
        <w:rPr>
          <w:color w:val="auto"/>
          <w:sz w:val="22"/>
          <w:szCs w:val="22"/>
          <w:u w:val="single"/>
        </w:rPr>
        <w:t>”</w:t>
      </w:r>
      <w:r w:rsidR="008C2108" w:rsidRPr="00097AC5">
        <w:rPr>
          <w:color w:val="auto"/>
          <w:sz w:val="22"/>
          <w:szCs w:val="22"/>
          <w:u w:val="single"/>
          <w:lang w:eastAsia="pl-PL"/>
        </w:rPr>
        <w:t xml:space="preserve"> </w:t>
      </w:r>
    </w:p>
    <w:p w14:paraId="0EBA88B4" w14:textId="77777777" w:rsidR="00171234" w:rsidRPr="00097AC5" w:rsidRDefault="00171234" w:rsidP="008C2108">
      <w:pPr>
        <w:pStyle w:val="Default"/>
        <w:spacing w:line="288" w:lineRule="auto"/>
        <w:jc w:val="both"/>
        <w:rPr>
          <w:color w:val="auto"/>
          <w:sz w:val="22"/>
          <w:szCs w:val="22"/>
          <w:u w:val="single"/>
          <w:lang w:eastAsia="pl-PL"/>
        </w:rPr>
      </w:pPr>
    </w:p>
    <w:p w14:paraId="00BDA494" w14:textId="4CC35F6B" w:rsidR="008C2108" w:rsidRPr="008C210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  <w:r w:rsidRPr="008C2108">
        <w:rPr>
          <w:color w:val="auto"/>
          <w:sz w:val="22"/>
          <w:szCs w:val="22"/>
          <w:lang w:eastAsia="pl-PL"/>
        </w:rPr>
        <w:t>Informacje o sposobie porozumiewania się Zamawiającego z Wykonawcami. W zakresie spraw merytorycznych związanych z opisem przedmiotu zamówienia, do kontaktu uprawniony jest Pan</w:t>
      </w:r>
      <w:r w:rsidR="00097AC5">
        <w:rPr>
          <w:color w:val="auto"/>
          <w:sz w:val="22"/>
          <w:szCs w:val="22"/>
          <w:lang w:eastAsia="pl-PL"/>
        </w:rPr>
        <w:t>i</w:t>
      </w:r>
      <w:r w:rsidRPr="008C2108">
        <w:rPr>
          <w:color w:val="auto"/>
          <w:sz w:val="22"/>
          <w:szCs w:val="22"/>
          <w:lang w:eastAsia="pl-PL"/>
        </w:rPr>
        <w:t xml:space="preserve"> </w:t>
      </w:r>
      <w:r w:rsidR="00097AC5">
        <w:rPr>
          <w:color w:val="auto"/>
          <w:sz w:val="22"/>
          <w:szCs w:val="22"/>
          <w:lang w:eastAsia="pl-PL"/>
        </w:rPr>
        <w:t>Sylwia Balda</w:t>
      </w:r>
      <w:r w:rsidRPr="008C2108">
        <w:rPr>
          <w:color w:val="auto"/>
          <w:sz w:val="22"/>
          <w:szCs w:val="22"/>
          <w:lang w:eastAsia="pl-PL"/>
        </w:rPr>
        <w:t>, tel. 58 77 59 4</w:t>
      </w:r>
      <w:r w:rsidR="00097AC5">
        <w:rPr>
          <w:color w:val="auto"/>
          <w:sz w:val="22"/>
          <w:szCs w:val="22"/>
          <w:lang w:eastAsia="pl-PL"/>
        </w:rPr>
        <w:t>397</w:t>
      </w:r>
      <w:r w:rsidRPr="008C2108">
        <w:rPr>
          <w:color w:val="auto"/>
          <w:sz w:val="22"/>
          <w:szCs w:val="22"/>
          <w:lang w:eastAsia="pl-PL"/>
        </w:rPr>
        <w:t xml:space="preserve">. Korespondencja między Zamawiającym a Wykonawcami w trakcie prowadzenia procedury, będzie dobywać się drogą elektroniczną, przez e-mail: </w:t>
      </w:r>
      <w:r w:rsidR="00097AC5">
        <w:rPr>
          <w:color w:val="auto"/>
          <w:sz w:val="22"/>
          <w:szCs w:val="22"/>
          <w:lang w:eastAsia="pl-PL"/>
        </w:rPr>
        <w:t>balda</w:t>
      </w:r>
      <w:r w:rsidRPr="008C2108">
        <w:rPr>
          <w:color w:val="auto"/>
          <w:sz w:val="22"/>
          <w:szCs w:val="22"/>
          <w:lang w:eastAsia="pl-PL"/>
        </w:rPr>
        <w:t>@um.tczew.pl.</w:t>
      </w:r>
    </w:p>
    <w:p w14:paraId="14501DA9" w14:textId="77777777" w:rsidR="008C2108" w:rsidRPr="008C210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59A36114" w14:textId="77777777" w:rsidR="008C2108" w:rsidRPr="008C2108" w:rsidRDefault="008C2108" w:rsidP="008C2108">
      <w:pPr>
        <w:pStyle w:val="Default"/>
        <w:spacing w:line="288" w:lineRule="auto"/>
        <w:jc w:val="both"/>
        <w:rPr>
          <w:color w:val="auto"/>
          <w:sz w:val="22"/>
          <w:szCs w:val="22"/>
          <w:lang w:eastAsia="pl-PL"/>
        </w:rPr>
      </w:pPr>
    </w:p>
    <w:p w14:paraId="02BBC09F" w14:textId="77777777" w:rsidR="00506A82" w:rsidRPr="008C2108" w:rsidRDefault="00506A82" w:rsidP="00506A82">
      <w:pPr>
        <w:rPr>
          <w:sz w:val="24"/>
          <w:szCs w:val="24"/>
        </w:rPr>
      </w:pPr>
    </w:p>
    <w:p w14:paraId="77D94669" w14:textId="77777777" w:rsidR="00506A82" w:rsidRPr="008C2108" w:rsidRDefault="00506A82" w:rsidP="00506A82">
      <w:pPr>
        <w:rPr>
          <w:sz w:val="24"/>
          <w:szCs w:val="24"/>
        </w:rPr>
      </w:pPr>
    </w:p>
    <w:p w14:paraId="656F2241" w14:textId="77777777" w:rsidR="00506A82" w:rsidRPr="008C2108" w:rsidRDefault="00506A82" w:rsidP="00506A82">
      <w:pPr>
        <w:rPr>
          <w:sz w:val="24"/>
          <w:szCs w:val="24"/>
        </w:rPr>
      </w:pPr>
    </w:p>
    <w:p w14:paraId="73820EF9" w14:textId="77777777" w:rsidR="00506A82" w:rsidRPr="008C2108" w:rsidRDefault="00506A82" w:rsidP="00506A82">
      <w:pPr>
        <w:rPr>
          <w:sz w:val="24"/>
          <w:szCs w:val="24"/>
        </w:rPr>
      </w:pPr>
    </w:p>
    <w:p w14:paraId="5F854DDB" w14:textId="77777777" w:rsidR="00506A82" w:rsidRPr="008C2108" w:rsidRDefault="00506A82" w:rsidP="00506A82">
      <w:pPr>
        <w:rPr>
          <w:sz w:val="24"/>
          <w:szCs w:val="24"/>
        </w:rPr>
      </w:pPr>
    </w:p>
    <w:p w14:paraId="1808BDE0" w14:textId="77777777" w:rsidR="00506A82" w:rsidRPr="008C2108" w:rsidRDefault="00506A82" w:rsidP="00506A82">
      <w:pPr>
        <w:rPr>
          <w:sz w:val="24"/>
          <w:szCs w:val="24"/>
        </w:rPr>
      </w:pPr>
    </w:p>
    <w:p w14:paraId="226902C2" w14:textId="77777777" w:rsidR="00506A82" w:rsidRPr="008C2108" w:rsidRDefault="00506A82" w:rsidP="00506A82">
      <w:pPr>
        <w:rPr>
          <w:sz w:val="24"/>
          <w:szCs w:val="24"/>
        </w:rPr>
      </w:pPr>
    </w:p>
    <w:p w14:paraId="319B91C9" w14:textId="77777777" w:rsidR="00506A82" w:rsidRPr="008C2108" w:rsidRDefault="00506A82" w:rsidP="00506A82">
      <w:pPr>
        <w:rPr>
          <w:sz w:val="24"/>
          <w:szCs w:val="24"/>
        </w:rPr>
      </w:pPr>
    </w:p>
    <w:p w14:paraId="3834A689" w14:textId="77777777" w:rsidR="00506A82" w:rsidRPr="008C2108" w:rsidRDefault="00506A82" w:rsidP="00506A82">
      <w:pPr>
        <w:rPr>
          <w:sz w:val="24"/>
          <w:szCs w:val="24"/>
        </w:rPr>
      </w:pPr>
    </w:p>
    <w:p w14:paraId="56E5996E" w14:textId="77777777" w:rsidR="00506A82" w:rsidRPr="008C2108" w:rsidRDefault="00506A82" w:rsidP="00506A82">
      <w:pPr>
        <w:rPr>
          <w:sz w:val="24"/>
          <w:szCs w:val="24"/>
        </w:rPr>
      </w:pPr>
    </w:p>
    <w:p w14:paraId="413BEBA0" w14:textId="77777777" w:rsidR="00506A82" w:rsidRPr="008C2108" w:rsidRDefault="00506A82" w:rsidP="00506A82">
      <w:pPr>
        <w:rPr>
          <w:sz w:val="24"/>
          <w:szCs w:val="24"/>
        </w:rPr>
      </w:pPr>
    </w:p>
    <w:p w14:paraId="32CB2AB9" w14:textId="77777777" w:rsidR="00506A82" w:rsidRPr="008C2108" w:rsidRDefault="00506A82" w:rsidP="00506A82">
      <w:pPr>
        <w:rPr>
          <w:sz w:val="24"/>
          <w:szCs w:val="24"/>
        </w:rPr>
      </w:pPr>
    </w:p>
    <w:p w14:paraId="3732CDA1" w14:textId="77777777" w:rsidR="00506A82" w:rsidRPr="008C2108" w:rsidRDefault="00506A82" w:rsidP="00506A82">
      <w:pPr>
        <w:rPr>
          <w:sz w:val="24"/>
          <w:szCs w:val="24"/>
        </w:rPr>
      </w:pPr>
    </w:p>
    <w:p w14:paraId="33076BD6" w14:textId="77777777" w:rsidR="00506A82" w:rsidRPr="008C2108" w:rsidRDefault="00506A82" w:rsidP="00506A82">
      <w:pPr>
        <w:rPr>
          <w:sz w:val="24"/>
          <w:szCs w:val="24"/>
        </w:rPr>
      </w:pPr>
    </w:p>
    <w:p w14:paraId="3EC0BC1F" w14:textId="77777777" w:rsidR="00506A82" w:rsidRPr="008C2108" w:rsidRDefault="00506A82" w:rsidP="00506A82">
      <w:pPr>
        <w:rPr>
          <w:sz w:val="24"/>
          <w:szCs w:val="24"/>
        </w:rPr>
      </w:pPr>
    </w:p>
    <w:p w14:paraId="02FDC0C4" w14:textId="77777777" w:rsidR="00506A82" w:rsidRPr="008C2108" w:rsidRDefault="00506A82" w:rsidP="00506A82">
      <w:pPr>
        <w:rPr>
          <w:sz w:val="24"/>
          <w:szCs w:val="24"/>
        </w:rPr>
      </w:pPr>
    </w:p>
    <w:p w14:paraId="5BD8C7F6" w14:textId="77777777" w:rsidR="00506A82" w:rsidRPr="008C2108" w:rsidRDefault="00506A82" w:rsidP="00506A82">
      <w:pPr>
        <w:rPr>
          <w:sz w:val="24"/>
          <w:szCs w:val="24"/>
        </w:rPr>
      </w:pPr>
    </w:p>
    <w:p w14:paraId="267C2161" w14:textId="77777777" w:rsidR="00506A82" w:rsidRPr="008C2108" w:rsidRDefault="00506A82" w:rsidP="00506A82">
      <w:pPr>
        <w:rPr>
          <w:sz w:val="24"/>
          <w:szCs w:val="24"/>
        </w:rPr>
      </w:pPr>
    </w:p>
    <w:p w14:paraId="03195E22" w14:textId="77777777" w:rsidR="00506A82" w:rsidRPr="008C2108" w:rsidRDefault="00506A82" w:rsidP="00506A82">
      <w:pPr>
        <w:rPr>
          <w:sz w:val="24"/>
          <w:szCs w:val="24"/>
        </w:rPr>
      </w:pPr>
    </w:p>
    <w:p w14:paraId="7F3CF44C" w14:textId="77777777" w:rsidR="00506A82" w:rsidRPr="008C2108" w:rsidRDefault="00506A82" w:rsidP="00506A82">
      <w:pPr>
        <w:rPr>
          <w:sz w:val="24"/>
          <w:szCs w:val="24"/>
        </w:rPr>
      </w:pPr>
    </w:p>
    <w:sectPr w:rsidR="00506A82" w:rsidRPr="008C21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4B969" w14:textId="77777777" w:rsidR="00CC79A2" w:rsidRDefault="00CC79A2" w:rsidP="008C590C">
      <w:pPr>
        <w:spacing w:after="0" w:line="240" w:lineRule="auto"/>
      </w:pPr>
      <w:r>
        <w:separator/>
      </w:r>
    </w:p>
  </w:endnote>
  <w:endnote w:type="continuationSeparator" w:id="0">
    <w:p w14:paraId="6784FB3E" w14:textId="77777777" w:rsidR="00CC79A2" w:rsidRDefault="00CC79A2" w:rsidP="008C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1434" w14:textId="77777777" w:rsidR="00506A82" w:rsidRDefault="00506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EDF1" w14:textId="77777777" w:rsidR="00E6504F" w:rsidRDefault="00DB2883" w:rsidP="00E6504F">
    <w:pPr>
      <w:pStyle w:val="Stopka"/>
      <w:rPr>
        <w:sz w:val="16"/>
        <w:szCs w:val="16"/>
      </w:rPr>
    </w:pPr>
    <w:r w:rsidRPr="00DB2883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65C48EF" wp14:editId="7D66DF66">
              <wp:simplePos x="0" y="0"/>
              <wp:positionH relativeFrom="column">
                <wp:posOffset>5584825</wp:posOffset>
              </wp:positionH>
              <wp:positionV relativeFrom="paragraph">
                <wp:posOffset>75565</wp:posOffset>
              </wp:positionV>
              <wp:extent cx="802640" cy="240030"/>
              <wp:effectExtent l="0" t="0" r="0" b="762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640" cy="240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8F6B77" w14:textId="77777777" w:rsidR="00DB2883" w:rsidRDefault="00DB2883">
                          <w:r w:rsidRPr="00DB2883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www.tczew.pl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C48E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9.75pt;margin-top:5.95pt;width:63.2pt;height:18.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" stroked="f">
              <v:textbox>
                <w:txbxContent>
                  <w:p w14:paraId="688F6B77" w14:textId="77777777" w:rsidR="00DB2883" w:rsidRDefault="00DB2883">
                    <w:r w:rsidRPr="00DB2883">
                      <w:rPr>
                        <w:b/>
                        <w:bCs/>
                        <w:sz w:val="16"/>
                        <w:szCs w:val="16"/>
                      </w:rPr>
                      <w:t>www.tczew.pl</w:t>
                    </w:r>
                  </w:p>
                </w:txbxContent>
              </v:textbox>
            </v:shape>
          </w:pict>
        </mc:Fallback>
      </mc:AlternateContent>
    </w:r>
    <w:r w:rsidR="00E6504F" w:rsidRPr="00E6504F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E953F71" wp14:editId="6EAFC7C3">
              <wp:simplePos x="0" y="0"/>
              <wp:positionH relativeFrom="column">
                <wp:posOffset>-494030</wp:posOffset>
              </wp:positionH>
              <wp:positionV relativeFrom="paragraph">
                <wp:posOffset>-9221</wp:posOffset>
              </wp:positionV>
              <wp:extent cx="6762750" cy="0"/>
              <wp:effectExtent l="0" t="0" r="0" b="0"/>
              <wp:wrapNone/>
              <wp:docPr id="666102098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61617" id="Łącznik prosty 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9pt,-.75pt" to="493.6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" strokecolor="black [3200]" strokeweight=".5pt">
              <v:stroke joinstyle="miter"/>
            </v:line>
          </w:pict>
        </mc:Fallback>
      </mc:AlternateContent>
    </w:r>
  </w:p>
  <w:p w14:paraId="04C82CDE" w14:textId="77777777" w:rsidR="00E6504F" w:rsidRPr="00E6504F" w:rsidRDefault="00506A82" w:rsidP="00DB2883">
    <w:pPr>
      <w:pStyle w:val="Stopka"/>
      <w:ind w:hanging="709"/>
      <w:rPr>
        <w:sz w:val="16"/>
        <w:szCs w:val="16"/>
      </w:rPr>
    </w:pPr>
    <w:r w:rsidRPr="00506A82">
      <w:rPr>
        <w:sz w:val="16"/>
        <w:szCs w:val="16"/>
      </w:rPr>
      <w:t>Plac</w:t>
    </w:r>
    <w:r w:rsidR="00E6504F" w:rsidRPr="00E6504F">
      <w:rPr>
        <w:sz w:val="16"/>
        <w:szCs w:val="16"/>
      </w:rPr>
      <w:t xml:space="preserve"> </w:t>
    </w:r>
    <w:r w:rsidR="00C37997" w:rsidRPr="00C37997">
      <w:rPr>
        <w:sz w:val="16"/>
        <w:szCs w:val="16"/>
      </w:rPr>
      <w:t>Marszałka Józefa</w:t>
    </w:r>
    <w:r w:rsidR="00C37997">
      <w:rPr>
        <w:sz w:val="16"/>
        <w:szCs w:val="16"/>
      </w:rPr>
      <w:t xml:space="preserve"> </w:t>
    </w:r>
    <w:r w:rsidR="00E6504F" w:rsidRPr="00E6504F">
      <w:rPr>
        <w:sz w:val="16"/>
        <w:szCs w:val="16"/>
      </w:rPr>
      <w:t>Piłsudskiego 1, 83-110 Tczew</w:t>
    </w:r>
  </w:p>
  <w:p w14:paraId="0E6DECEF" w14:textId="77777777" w:rsidR="006B0CF5" w:rsidRPr="00E6504F" w:rsidRDefault="00E6504F" w:rsidP="00DB2883">
    <w:pPr>
      <w:pStyle w:val="Stopka"/>
      <w:ind w:hanging="709"/>
      <w:rPr>
        <w:sz w:val="16"/>
        <w:szCs w:val="16"/>
      </w:rPr>
    </w:pPr>
    <w:r w:rsidRPr="00E6504F">
      <w:rPr>
        <w:sz w:val="16"/>
        <w:szCs w:val="16"/>
      </w:rPr>
      <w:t>tel. +48 58</w:t>
    </w:r>
    <w:r w:rsidR="00C37997">
      <w:rPr>
        <w:sz w:val="16"/>
        <w:szCs w:val="16"/>
      </w:rPr>
      <w:t> </w:t>
    </w:r>
    <w:r w:rsidRPr="00E6504F">
      <w:rPr>
        <w:sz w:val="16"/>
        <w:szCs w:val="16"/>
      </w:rPr>
      <w:t>775</w:t>
    </w:r>
    <w:r w:rsidR="00C37997">
      <w:rPr>
        <w:sz w:val="16"/>
        <w:szCs w:val="16"/>
      </w:rPr>
      <w:t xml:space="preserve"> </w:t>
    </w:r>
    <w:r w:rsidRPr="00E6504F">
      <w:rPr>
        <w:sz w:val="16"/>
        <w:szCs w:val="16"/>
      </w:rPr>
      <w:t>93</w:t>
    </w:r>
    <w:r w:rsidR="00C37997">
      <w:rPr>
        <w:sz w:val="16"/>
        <w:szCs w:val="16"/>
      </w:rPr>
      <w:t xml:space="preserve"> </w:t>
    </w:r>
    <w:r w:rsidRPr="00E6504F">
      <w:rPr>
        <w:sz w:val="16"/>
        <w:szCs w:val="16"/>
      </w:rPr>
      <w:t>0</w:t>
    </w:r>
    <w:r w:rsidR="000E0CA5">
      <w:rPr>
        <w:sz w:val="16"/>
        <w:szCs w:val="16"/>
      </w:rPr>
      <w:t>0</w:t>
    </w:r>
    <w:r w:rsidR="00DB2883">
      <w:rPr>
        <w:sz w:val="16"/>
        <w:szCs w:val="16"/>
      </w:rPr>
      <w:t xml:space="preserve">, </w:t>
    </w:r>
    <w:r w:rsidRPr="00E6504F">
      <w:rPr>
        <w:sz w:val="16"/>
        <w:szCs w:val="16"/>
      </w:rPr>
      <w:t>fax +48 58</w:t>
    </w:r>
    <w:r w:rsidR="001A45D8">
      <w:rPr>
        <w:sz w:val="16"/>
        <w:szCs w:val="16"/>
      </w:rPr>
      <w:t> </w:t>
    </w:r>
    <w:r w:rsidRPr="00E6504F">
      <w:rPr>
        <w:sz w:val="16"/>
        <w:szCs w:val="16"/>
      </w:rPr>
      <w:t>531</w:t>
    </w:r>
    <w:r w:rsidR="001A45D8">
      <w:rPr>
        <w:sz w:val="16"/>
        <w:szCs w:val="16"/>
      </w:rPr>
      <w:t xml:space="preserve"> </w:t>
    </w:r>
    <w:r w:rsidRPr="00E6504F">
      <w:rPr>
        <w:sz w:val="16"/>
        <w:szCs w:val="16"/>
      </w:rPr>
      <w:t>34</w:t>
    </w:r>
    <w:r w:rsidR="001A45D8">
      <w:rPr>
        <w:sz w:val="16"/>
        <w:szCs w:val="16"/>
      </w:rPr>
      <w:t xml:space="preserve"> </w:t>
    </w:r>
    <w:r w:rsidRPr="00E6504F">
      <w:rPr>
        <w:sz w:val="16"/>
        <w:szCs w:val="16"/>
      </w:rPr>
      <w:t>52</w:t>
    </w:r>
    <w:r w:rsidR="00DB2883">
      <w:rPr>
        <w:sz w:val="16"/>
        <w:szCs w:val="16"/>
      </w:rPr>
      <w:t xml:space="preserve">, </w:t>
    </w:r>
    <w:hyperlink r:id="rId1" w:history="1">
      <w:r w:rsidRPr="00DB2883">
        <w:rPr>
          <w:rStyle w:val="Hipercze"/>
          <w:sz w:val="16"/>
          <w:szCs w:val="16"/>
        </w:rPr>
        <w:t>info@um.tczew.pl</w:t>
      </w:r>
    </w:hyperlink>
  </w:p>
  <w:p w14:paraId="2A274DB7" w14:textId="77777777" w:rsidR="006B0CF5" w:rsidRDefault="006B0C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5FAF" w14:textId="77777777" w:rsidR="00506A82" w:rsidRDefault="00506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DAAA" w14:textId="77777777" w:rsidR="00CC79A2" w:rsidRDefault="00CC79A2" w:rsidP="008C590C">
      <w:pPr>
        <w:spacing w:after="0" w:line="240" w:lineRule="auto"/>
      </w:pPr>
      <w:r>
        <w:separator/>
      </w:r>
    </w:p>
  </w:footnote>
  <w:footnote w:type="continuationSeparator" w:id="0">
    <w:p w14:paraId="3683C8F1" w14:textId="77777777" w:rsidR="00CC79A2" w:rsidRDefault="00CC79A2" w:rsidP="008C5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4FE1" w14:textId="77777777" w:rsidR="00506A82" w:rsidRDefault="00506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1D31" w14:textId="77777777" w:rsidR="008C590C" w:rsidRPr="006C41B4" w:rsidRDefault="006C41B4" w:rsidP="006C41B4">
    <w:pPr>
      <w:pStyle w:val="Nagwek"/>
      <w:rPr>
        <w:b/>
        <w:bCs/>
        <w:sz w:val="24"/>
        <w:szCs w:val="24"/>
      </w:rPr>
    </w:pPr>
    <w:r w:rsidRPr="006C41B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6C27029" wp14:editId="4C55B208">
          <wp:simplePos x="0" y="0"/>
          <wp:positionH relativeFrom="column">
            <wp:posOffset>-501914</wp:posOffset>
          </wp:positionH>
          <wp:positionV relativeFrom="paragraph">
            <wp:posOffset>-25400</wp:posOffset>
          </wp:positionV>
          <wp:extent cx="372316" cy="439782"/>
          <wp:effectExtent l="0" t="0" r="8890" b="0"/>
          <wp:wrapNone/>
          <wp:docPr id="1240466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662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316" cy="43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41B4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E9BAE48" wp14:editId="0579BDAD">
          <wp:simplePos x="0" y="0"/>
          <wp:positionH relativeFrom="column">
            <wp:posOffset>5253726</wp:posOffset>
          </wp:positionH>
          <wp:positionV relativeFrom="paragraph">
            <wp:posOffset>-10160</wp:posOffset>
          </wp:positionV>
          <wp:extent cx="979805" cy="391160"/>
          <wp:effectExtent l="0" t="0" r="0" b="8890"/>
          <wp:wrapNone/>
          <wp:docPr id="8036118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61181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805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90C" w:rsidRPr="006C41B4">
      <w:rPr>
        <w:b/>
        <w:bCs/>
        <w:sz w:val="24"/>
        <w:szCs w:val="24"/>
      </w:rPr>
      <w:t>Urząd Miejski w Tczewie</w:t>
    </w:r>
  </w:p>
  <w:p w14:paraId="1C6DCE6C" w14:textId="77777777" w:rsidR="001C1FE3" w:rsidRDefault="00432BAF">
    <w:pPr>
      <w:pStyle w:val="Nagwek"/>
      <w:rPr>
        <w:sz w:val="16"/>
        <w:szCs w:val="16"/>
      </w:rPr>
    </w:pPr>
    <w:r w:rsidRPr="00432BAF">
      <w:rPr>
        <w:sz w:val="16"/>
        <w:szCs w:val="16"/>
      </w:rPr>
      <w:t>Wydział Spraw Komunalnych i Inwestycji</w:t>
    </w:r>
  </w:p>
  <w:p w14:paraId="3B94D52F" w14:textId="77777777" w:rsidR="00432BAF" w:rsidRDefault="00432BAF">
    <w:pPr>
      <w:pStyle w:val="Nagwek"/>
      <w:rPr>
        <w:sz w:val="16"/>
        <w:szCs w:val="16"/>
      </w:rPr>
    </w:pPr>
  </w:p>
  <w:p w14:paraId="57C33EA5" w14:textId="77777777" w:rsidR="00C47CFA" w:rsidRDefault="00C47CF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A6E4E32" wp14:editId="64BA9E6B">
              <wp:simplePos x="0" y="0"/>
              <wp:positionH relativeFrom="column">
                <wp:posOffset>-508579</wp:posOffset>
              </wp:positionH>
              <wp:positionV relativeFrom="paragraph">
                <wp:posOffset>158750</wp:posOffset>
              </wp:positionV>
              <wp:extent cx="6762750" cy="0"/>
              <wp:effectExtent l="0" t="0" r="0" b="0"/>
              <wp:wrapNone/>
              <wp:docPr id="185620931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FAE66F" id="Łącznik prosty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2.5pt" to="492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ECC2" w14:textId="77777777" w:rsidR="00506A82" w:rsidRDefault="00506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2AA"/>
    <w:multiLevelType w:val="hybridMultilevel"/>
    <w:tmpl w:val="4DD8A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02D99"/>
    <w:multiLevelType w:val="multilevel"/>
    <w:tmpl w:val="EE5E1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60903DF4"/>
    <w:multiLevelType w:val="hybridMultilevel"/>
    <w:tmpl w:val="C5828F42"/>
    <w:lvl w:ilvl="0" w:tplc="C95078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47324077">
    <w:abstractNumId w:val="2"/>
  </w:num>
  <w:num w:numId="2" w16cid:durableId="1253587538">
    <w:abstractNumId w:val="0"/>
  </w:num>
  <w:num w:numId="3" w16cid:durableId="878975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1D"/>
    <w:rsid w:val="00003E23"/>
    <w:rsid w:val="0000457F"/>
    <w:rsid w:val="00014C2F"/>
    <w:rsid w:val="00021470"/>
    <w:rsid w:val="00070916"/>
    <w:rsid w:val="00083C99"/>
    <w:rsid w:val="0009381F"/>
    <w:rsid w:val="00097AC5"/>
    <w:rsid w:val="000B43AE"/>
    <w:rsid w:val="000D3F3D"/>
    <w:rsid w:val="000E0CA5"/>
    <w:rsid w:val="001345CA"/>
    <w:rsid w:val="00164C18"/>
    <w:rsid w:val="00171234"/>
    <w:rsid w:val="00195AA5"/>
    <w:rsid w:val="001A45D8"/>
    <w:rsid w:val="001B769F"/>
    <w:rsid w:val="001C1FE3"/>
    <w:rsid w:val="001E5280"/>
    <w:rsid w:val="00234483"/>
    <w:rsid w:val="00247472"/>
    <w:rsid w:val="00267D9E"/>
    <w:rsid w:val="00273F91"/>
    <w:rsid w:val="00282674"/>
    <w:rsid w:val="00285D20"/>
    <w:rsid w:val="002C7516"/>
    <w:rsid w:val="002D6A43"/>
    <w:rsid w:val="00303580"/>
    <w:rsid w:val="00307DA2"/>
    <w:rsid w:val="00333E64"/>
    <w:rsid w:val="00344947"/>
    <w:rsid w:val="003804CE"/>
    <w:rsid w:val="0039757E"/>
    <w:rsid w:val="003E776E"/>
    <w:rsid w:val="00403AE1"/>
    <w:rsid w:val="004312DA"/>
    <w:rsid w:val="00432BAF"/>
    <w:rsid w:val="004510BC"/>
    <w:rsid w:val="004569AA"/>
    <w:rsid w:val="00496444"/>
    <w:rsid w:val="004966B1"/>
    <w:rsid w:val="00496CAC"/>
    <w:rsid w:val="00506A82"/>
    <w:rsid w:val="005079EA"/>
    <w:rsid w:val="00557AFC"/>
    <w:rsid w:val="00562762"/>
    <w:rsid w:val="00574C34"/>
    <w:rsid w:val="005F3F02"/>
    <w:rsid w:val="00602BFE"/>
    <w:rsid w:val="00627C09"/>
    <w:rsid w:val="00651BF8"/>
    <w:rsid w:val="006B0CF5"/>
    <w:rsid w:val="006C41B4"/>
    <w:rsid w:val="006C5F66"/>
    <w:rsid w:val="006E7B6E"/>
    <w:rsid w:val="00700FAF"/>
    <w:rsid w:val="00730970"/>
    <w:rsid w:val="00760773"/>
    <w:rsid w:val="007C381B"/>
    <w:rsid w:val="008064F8"/>
    <w:rsid w:val="00813EB1"/>
    <w:rsid w:val="0082186B"/>
    <w:rsid w:val="008362D7"/>
    <w:rsid w:val="0085644A"/>
    <w:rsid w:val="008828B9"/>
    <w:rsid w:val="0088728F"/>
    <w:rsid w:val="00890699"/>
    <w:rsid w:val="008A16C6"/>
    <w:rsid w:val="008B1F1D"/>
    <w:rsid w:val="008B455F"/>
    <w:rsid w:val="008C2108"/>
    <w:rsid w:val="008C590C"/>
    <w:rsid w:val="008F671D"/>
    <w:rsid w:val="00932527"/>
    <w:rsid w:val="0095075F"/>
    <w:rsid w:val="0095493F"/>
    <w:rsid w:val="00970DF2"/>
    <w:rsid w:val="00985849"/>
    <w:rsid w:val="009B41F3"/>
    <w:rsid w:val="009C39CA"/>
    <w:rsid w:val="009F4196"/>
    <w:rsid w:val="00A702C7"/>
    <w:rsid w:val="00A7376B"/>
    <w:rsid w:val="00AD0B1D"/>
    <w:rsid w:val="00AD39EC"/>
    <w:rsid w:val="00AF47B7"/>
    <w:rsid w:val="00B23A02"/>
    <w:rsid w:val="00BA1BD8"/>
    <w:rsid w:val="00BC6FAA"/>
    <w:rsid w:val="00BD3DC4"/>
    <w:rsid w:val="00C063C0"/>
    <w:rsid w:val="00C37997"/>
    <w:rsid w:val="00C4798F"/>
    <w:rsid w:val="00C47CFA"/>
    <w:rsid w:val="00C515EE"/>
    <w:rsid w:val="00C71A24"/>
    <w:rsid w:val="00CB7457"/>
    <w:rsid w:val="00CB75B2"/>
    <w:rsid w:val="00CC79A2"/>
    <w:rsid w:val="00CD40EC"/>
    <w:rsid w:val="00CF65DC"/>
    <w:rsid w:val="00D37959"/>
    <w:rsid w:val="00D73645"/>
    <w:rsid w:val="00D83FD6"/>
    <w:rsid w:val="00DA3160"/>
    <w:rsid w:val="00DB1AF7"/>
    <w:rsid w:val="00DB2883"/>
    <w:rsid w:val="00E6504F"/>
    <w:rsid w:val="00E667C0"/>
    <w:rsid w:val="00EA792C"/>
    <w:rsid w:val="00EC5C11"/>
    <w:rsid w:val="00F14B40"/>
    <w:rsid w:val="00F45FE1"/>
    <w:rsid w:val="00F77830"/>
    <w:rsid w:val="00F979AF"/>
    <w:rsid w:val="00FC02DF"/>
    <w:rsid w:val="00FD7BDD"/>
    <w:rsid w:val="00FE65EE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7E7DA"/>
  <w15:chartTrackingRefBased/>
  <w15:docId w15:val="{6B2D2868-C812-4F44-BA1F-B03FAE94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7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90C"/>
  </w:style>
  <w:style w:type="paragraph" w:styleId="Stopka">
    <w:name w:val="footer"/>
    <w:basedOn w:val="Normalny"/>
    <w:link w:val="StopkaZnak"/>
    <w:uiPriority w:val="99"/>
    <w:unhideWhenUsed/>
    <w:rsid w:val="008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90C"/>
  </w:style>
  <w:style w:type="character" w:styleId="Hipercze">
    <w:name w:val="Hyperlink"/>
    <w:basedOn w:val="Domylnaczcionkaakapitu"/>
    <w:uiPriority w:val="99"/>
    <w:unhideWhenUsed/>
    <w:rsid w:val="00DB28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288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97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03E23"/>
    <w:pPr>
      <w:ind w:left="720"/>
      <w:contextualSpacing/>
    </w:pPr>
  </w:style>
  <w:style w:type="paragraph" w:customStyle="1" w:styleId="Default">
    <w:name w:val="Default"/>
    <w:qFormat/>
    <w:rsid w:val="008C2108"/>
    <w:pPr>
      <w:suppressAutoHyphens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9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samba\dysk_h\Szablony%20pism\Wydzia&#322;y\Wydzialy%20i%20biura\info@um.tczew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zablony%20pism\Wydzia&#322;y\Wydzialy%20i%20biura\Szablon%20pism%20UM%20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pism UM WSKI</Template>
  <TotalTime>49</TotalTime>
  <Pages>3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Balda</cp:lastModifiedBy>
  <cp:revision>6</cp:revision>
  <cp:lastPrinted>2025-10-31T11:17:00Z</cp:lastPrinted>
  <dcterms:created xsi:type="dcterms:W3CDTF">2025-11-06T12:26:00Z</dcterms:created>
  <dcterms:modified xsi:type="dcterms:W3CDTF">2025-11-06T13:42:00Z</dcterms:modified>
</cp:coreProperties>
</file>